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6"/>
        <w:gridCol w:w="4536"/>
      </w:tblGrid>
      <w:tr w:rsidR="00EF3769" w:rsidRPr="00F5480D" w14:paraId="218298FC" w14:textId="77777777" w:rsidTr="00AB3A1A">
        <w:trPr>
          <w:cantSplit/>
          <w:trHeight w:hRule="exact" w:val="1559"/>
        </w:trPr>
        <w:tc>
          <w:tcPr>
            <w:tcW w:w="5216" w:type="dxa"/>
          </w:tcPr>
          <w:p w14:paraId="016DE5EE" w14:textId="77777777" w:rsidR="00EF3769" w:rsidRPr="00F5480D" w:rsidRDefault="00AC6830" w:rsidP="00EF376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hulnamen eintragen"/>
                  </w:textInput>
                </w:ffData>
              </w:fldChar>
            </w:r>
            <w:r>
              <w:rPr>
                <w:rFonts w:asciiTheme="minorHAnsi" w:eastAsia="Times New Roman" w:hAnsiTheme="minorHAnsi" w:cstheme="minorHAnsi"/>
                <w:lang w:eastAsia="de-DE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lang w:eastAsia="de-DE"/>
              </w:rPr>
            </w:r>
            <w:r>
              <w:rPr>
                <w:rFonts w:asciiTheme="minorHAnsi" w:eastAsia="Times New Roman" w:hAnsiTheme="minorHAnsi" w:cstheme="minorHAnsi"/>
                <w:lang w:eastAsia="de-DE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lang w:eastAsia="de-DE"/>
              </w:rPr>
              <w:t>Schulnamen eintragen</w:t>
            </w:r>
            <w:r>
              <w:rPr>
                <w:rFonts w:asciiTheme="minorHAnsi" w:eastAsia="Times New Roman" w:hAnsiTheme="minorHAnsi" w:cstheme="minorHAnsi"/>
                <w:lang w:eastAsia="de-DE"/>
              </w:rPr>
              <w:fldChar w:fldCharType="end"/>
            </w:r>
          </w:p>
        </w:tc>
        <w:tc>
          <w:tcPr>
            <w:tcW w:w="4536" w:type="dxa"/>
          </w:tcPr>
          <w:p w14:paraId="701A9F58" w14:textId="77777777" w:rsidR="00EF3769" w:rsidRPr="00EF3769" w:rsidRDefault="00EF3769" w:rsidP="00EF3769">
            <w:pPr>
              <w:keepNext/>
              <w:spacing w:after="0" w:line="240" w:lineRule="auto"/>
              <w:ind w:right="114"/>
              <w:outlineLvl w:val="0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</w:p>
          <w:p w14:paraId="485FE28A" w14:textId="77777777" w:rsidR="00EF3769" w:rsidRPr="00EF3769" w:rsidRDefault="00EF3769" w:rsidP="00EF3769">
            <w:pPr>
              <w:tabs>
                <w:tab w:val="left" w:pos="1021"/>
                <w:tab w:val="left" w:pos="1588"/>
                <w:tab w:val="left" w:pos="623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EF3769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 xml:space="preserve"> </w:t>
            </w:r>
          </w:p>
        </w:tc>
      </w:tr>
      <w:tr w:rsidR="00EF3769" w:rsidRPr="00F5480D" w14:paraId="44E20248" w14:textId="77777777" w:rsidTr="00EF0EB0">
        <w:trPr>
          <w:cantSplit/>
          <w:trHeight w:hRule="exact" w:val="1277"/>
        </w:trPr>
        <w:tc>
          <w:tcPr>
            <w:tcW w:w="5216" w:type="dxa"/>
          </w:tcPr>
          <w:p w14:paraId="2A33AEA6" w14:textId="77777777" w:rsidR="00AB3A1A" w:rsidRPr="00F5480D" w:rsidRDefault="00AB3A1A" w:rsidP="00AB3A1A">
            <w:pPr>
              <w:tabs>
                <w:tab w:val="left" w:pos="364"/>
              </w:tabs>
              <w:spacing w:after="0" w:line="240" w:lineRule="auto"/>
              <w:rPr>
                <w:rFonts w:eastAsia="Times New Roman" w:cs="Calibri"/>
                <w:szCs w:val="20"/>
                <w:lang w:eastAsia="de-DE"/>
              </w:rPr>
            </w:pPr>
            <w:r w:rsidRPr="00F5480D">
              <w:rPr>
                <w:rFonts w:eastAsia="Times New Roman" w:cs="Calibri"/>
                <w:szCs w:val="20"/>
                <w:lang w:eastAsia="de-DE"/>
              </w:rPr>
              <w:t>Bezirksregierung Arnsberg</w:t>
            </w:r>
          </w:p>
          <w:p w14:paraId="1BBFEB80" w14:textId="77777777" w:rsidR="00EF3769" w:rsidRPr="00F5480D" w:rsidRDefault="00ED48DA" w:rsidP="00AB3A1A">
            <w:pPr>
              <w:spacing w:after="0" w:line="240" w:lineRule="auto"/>
              <w:rPr>
                <w:rFonts w:eastAsia="Times New Roman" w:cs="Calibri"/>
                <w:szCs w:val="20"/>
                <w:lang w:eastAsia="de-DE"/>
              </w:rPr>
            </w:pPr>
            <w:r>
              <w:rPr>
                <w:rFonts w:eastAsia="Times New Roman" w:cs="Calibri"/>
                <w:szCs w:val="20"/>
                <w:lang w:eastAsia="de-DE"/>
              </w:rPr>
              <w:t>Dez. 41</w:t>
            </w:r>
          </w:p>
          <w:p w14:paraId="2CBA5522" w14:textId="77777777" w:rsidR="00AB3A1A" w:rsidRPr="00F5480D" w:rsidRDefault="00AB3A1A" w:rsidP="00AB3A1A">
            <w:pPr>
              <w:tabs>
                <w:tab w:val="left" w:pos="364"/>
              </w:tabs>
              <w:spacing w:after="120" w:line="240" w:lineRule="auto"/>
              <w:rPr>
                <w:rFonts w:eastAsia="Times New Roman" w:cs="Calibri"/>
                <w:szCs w:val="20"/>
                <w:lang w:eastAsia="de-DE"/>
              </w:rPr>
            </w:pPr>
            <w:r w:rsidRPr="00F5480D">
              <w:rPr>
                <w:rFonts w:eastAsia="Times New Roman" w:cs="Calibri"/>
                <w:szCs w:val="20"/>
                <w:lang w:eastAsia="de-DE"/>
              </w:rPr>
              <w:t>Postfach</w:t>
            </w:r>
          </w:p>
          <w:p w14:paraId="0360C5B5" w14:textId="77777777" w:rsidR="00AB3A1A" w:rsidRPr="00F5480D" w:rsidRDefault="00AB3A1A" w:rsidP="00AB3A1A">
            <w:pPr>
              <w:tabs>
                <w:tab w:val="left" w:pos="364"/>
              </w:tabs>
              <w:spacing w:after="0" w:line="240" w:lineRule="auto"/>
              <w:rPr>
                <w:rFonts w:eastAsia="Times New Roman" w:cs="Calibri"/>
                <w:szCs w:val="20"/>
                <w:lang w:eastAsia="de-DE"/>
              </w:rPr>
            </w:pPr>
            <w:r w:rsidRPr="00F5480D">
              <w:rPr>
                <w:rFonts w:eastAsia="Times New Roman" w:cs="Calibri"/>
                <w:szCs w:val="20"/>
                <w:lang w:eastAsia="de-DE"/>
              </w:rPr>
              <w:t>59817 Arnsberg</w:t>
            </w:r>
          </w:p>
          <w:p w14:paraId="328D67C1" w14:textId="77777777" w:rsidR="00AB3A1A" w:rsidRPr="00EF3769" w:rsidRDefault="00AB3A1A" w:rsidP="00AB3A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  <w:tc>
          <w:tcPr>
            <w:tcW w:w="4536" w:type="dxa"/>
          </w:tcPr>
          <w:p w14:paraId="75D21706" w14:textId="77777777" w:rsidR="00AB3A1A" w:rsidRPr="00EF3769" w:rsidRDefault="00EF3769" w:rsidP="00AB3A1A">
            <w:pPr>
              <w:tabs>
                <w:tab w:val="left" w:pos="364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fr-FR" w:eastAsia="de-DE"/>
              </w:rPr>
            </w:pPr>
            <w:r w:rsidRPr="00EF3769">
              <w:rPr>
                <w:rFonts w:ascii="Arial" w:eastAsia="Times New Roman" w:hAnsi="Arial" w:cs="Arial"/>
                <w:szCs w:val="20"/>
                <w:lang w:eastAsia="de-DE"/>
              </w:rPr>
              <w:tab/>
            </w:r>
          </w:p>
          <w:p w14:paraId="17CA3F10" w14:textId="77777777" w:rsidR="00EF3769" w:rsidRPr="00EF3769" w:rsidRDefault="00EF3769" w:rsidP="00EF3769">
            <w:pPr>
              <w:tabs>
                <w:tab w:val="left" w:pos="364"/>
              </w:tabs>
              <w:spacing w:after="0" w:line="240" w:lineRule="auto"/>
              <w:ind w:left="4"/>
              <w:rPr>
                <w:rFonts w:ascii="Arial" w:eastAsia="Times New Roman" w:hAnsi="Arial" w:cs="Arial"/>
                <w:sz w:val="14"/>
                <w:szCs w:val="20"/>
                <w:lang w:val="fr-FR" w:eastAsia="de-DE"/>
              </w:rPr>
            </w:pPr>
          </w:p>
        </w:tc>
      </w:tr>
    </w:tbl>
    <w:p w14:paraId="2D7E6A36" w14:textId="77777777" w:rsidR="00EF3769" w:rsidRPr="00EF3769" w:rsidRDefault="00EF3769" w:rsidP="00EF3769">
      <w:pPr>
        <w:spacing w:after="0" w:line="240" w:lineRule="auto"/>
        <w:rPr>
          <w:rFonts w:ascii="Arial" w:eastAsia="Times New Roman" w:hAnsi="Arial" w:cs="Arial"/>
          <w:szCs w:val="20"/>
          <w:lang w:eastAsia="de-DE"/>
        </w:rPr>
      </w:pPr>
    </w:p>
    <w:p w14:paraId="65BD5C3A" w14:textId="69112906" w:rsidR="00EF3769" w:rsidRPr="00A67C83" w:rsidRDefault="00EF3769" w:rsidP="007501D7">
      <w:pPr>
        <w:keepNext/>
        <w:spacing w:after="120" w:line="240" w:lineRule="auto"/>
        <w:outlineLvl w:val="1"/>
        <w:rPr>
          <w:rFonts w:eastAsia="Times New Roman" w:cs="Calibri"/>
          <w:b/>
          <w:bCs/>
          <w:iCs/>
          <w:sz w:val="28"/>
          <w:szCs w:val="20"/>
          <w:lang w:eastAsia="de-DE"/>
        </w:rPr>
      </w:pPr>
      <w:r w:rsidRPr="00A67C83">
        <w:rPr>
          <w:rFonts w:eastAsia="Times New Roman" w:cs="Calibri"/>
          <w:b/>
          <w:bCs/>
          <w:iCs/>
          <w:sz w:val="28"/>
          <w:szCs w:val="20"/>
          <w:lang w:eastAsia="de-DE"/>
        </w:rPr>
        <w:t xml:space="preserve">Antrag auf intensivpädagogische Förderung </w:t>
      </w:r>
      <w:r w:rsidR="00AB3A1A" w:rsidRPr="00A67C83">
        <w:rPr>
          <w:rFonts w:eastAsia="Times New Roman" w:cs="Calibri"/>
          <w:b/>
          <w:bCs/>
          <w:iCs/>
          <w:sz w:val="28"/>
          <w:szCs w:val="20"/>
          <w:lang w:eastAsia="de-DE"/>
        </w:rPr>
        <w:t>bei S</w:t>
      </w:r>
      <w:r w:rsidRPr="00A67C83">
        <w:rPr>
          <w:rFonts w:eastAsia="Times New Roman" w:cs="Calibri"/>
          <w:b/>
          <w:bCs/>
          <w:iCs/>
          <w:sz w:val="28"/>
          <w:szCs w:val="20"/>
          <w:lang w:eastAsia="de-DE"/>
        </w:rPr>
        <w:t>chwerstbehinder</w:t>
      </w:r>
      <w:r w:rsidR="00AB3A1A" w:rsidRPr="00A67C83">
        <w:rPr>
          <w:rFonts w:eastAsia="Times New Roman" w:cs="Calibri"/>
          <w:b/>
          <w:bCs/>
          <w:iCs/>
          <w:sz w:val="28"/>
          <w:szCs w:val="20"/>
          <w:lang w:eastAsia="de-DE"/>
        </w:rPr>
        <w:t xml:space="preserve">ung (§15 AO-SF) </w:t>
      </w:r>
      <w:r w:rsidR="00A35EA4" w:rsidRPr="00A67C83">
        <w:rPr>
          <w:rFonts w:eastAsia="Times New Roman" w:cs="Calibri"/>
          <w:b/>
          <w:bCs/>
          <w:iCs/>
          <w:sz w:val="28"/>
          <w:szCs w:val="20"/>
          <w:lang w:eastAsia="de-DE"/>
        </w:rPr>
        <w:t xml:space="preserve">– </w:t>
      </w:r>
      <w:r w:rsidR="006F6FBD">
        <w:rPr>
          <w:rFonts w:eastAsia="Times New Roman" w:cs="Calibri"/>
          <w:b/>
          <w:bCs/>
          <w:iCs/>
          <w:sz w:val="28"/>
          <w:szCs w:val="20"/>
          <w:lang w:eastAsia="de-DE"/>
        </w:rPr>
        <w:t>Klinikschule</w:t>
      </w:r>
    </w:p>
    <w:p w14:paraId="2C880945" w14:textId="569CA689" w:rsidR="00A67C83" w:rsidRDefault="00A67C83" w:rsidP="00A67C83">
      <w:r>
        <w:t xml:space="preserve">Die schulischen Probleme von Schülerinnen und Schülern einer </w:t>
      </w:r>
      <w:r w:rsidR="006F6FBD">
        <w:t>Klinikschule</w:t>
      </w:r>
      <w:r w:rsidR="00EF0EB0">
        <w:t xml:space="preserve"> sind sehr unterschiedlich. Sie</w:t>
      </w:r>
      <w:r>
        <w:t xml:space="preserve"> </w:t>
      </w:r>
      <w:r w:rsidR="00EF0EB0">
        <w:t xml:space="preserve">bedürfen </w:t>
      </w:r>
      <w:r>
        <w:t>- auch ohne festgestellten sonderpädagogischer Unterstützung</w:t>
      </w:r>
      <w:r w:rsidR="00EF0EB0">
        <w:t>sbedarf</w:t>
      </w:r>
      <w:r>
        <w:t xml:space="preserve"> - teilweise sonderpädagogische</w:t>
      </w:r>
      <w:r w:rsidR="007501D7">
        <w:t xml:space="preserve">r </w:t>
      </w:r>
      <w:r>
        <w:t xml:space="preserve">Förderung in </w:t>
      </w:r>
      <w:r w:rsidR="00D947A4">
        <w:t>unterschiedlichen</w:t>
      </w:r>
      <w:r>
        <w:t xml:space="preserve"> Förderschwerpunkten. In einigen Fällen übersteigt der Bedarf an sonderpädagogischer Förderung die Ressourcen, die die </w:t>
      </w:r>
      <w:r w:rsidR="00EF0EB0">
        <w:t>Lehrer-Schüler</w:t>
      </w:r>
      <w:r>
        <w:t xml:space="preserve">-Relation der </w:t>
      </w:r>
      <w:r w:rsidR="006F6FBD">
        <w:t>Klinikschule</w:t>
      </w:r>
      <w:r>
        <w:t xml:space="preserve"> zur Verfügung hat, erheblich.</w:t>
      </w:r>
      <w:r w:rsidR="007501D7">
        <w:t xml:space="preserve"> Hier der Antrag für:</w:t>
      </w:r>
      <w:r w:rsidR="007501D7">
        <w:tab/>
      </w:r>
      <w:r w:rsidR="007501D7"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236"/>
        <w:gridCol w:w="1369"/>
        <w:gridCol w:w="236"/>
        <w:gridCol w:w="764"/>
        <w:gridCol w:w="236"/>
        <w:gridCol w:w="1341"/>
        <w:gridCol w:w="236"/>
        <w:gridCol w:w="1299"/>
      </w:tblGrid>
      <w:tr w:rsidR="00583A40" w:rsidRPr="00845E58" w14:paraId="6E7703E8" w14:textId="77777777" w:rsidTr="00583A40">
        <w:trPr>
          <w:trHeight w:val="310"/>
        </w:trPr>
        <w:tc>
          <w:tcPr>
            <w:tcW w:w="4037" w:type="dxa"/>
            <w:tcBorders>
              <w:top w:val="nil"/>
              <w:left w:val="nil"/>
              <w:right w:val="nil"/>
            </w:tcBorders>
            <w:vAlign w:val="center"/>
          </w:tcPr>
          <w:p w14:paraId="79D85AA1" w14:textId="77777777" w:rsidR="00AB3A1A" w:rsidRPr="00845E58" w:rsidRDefault="00B81575" w:rsidP="00AC6830">
            <w:pPr>
              <w:spacing w:after="0" w:line="240" w:lineRule="auto"/>
              <w:rPr>
                <w:b/>
              </w:rPr>
            </w:pPr>
            <w:r w:rsidRPr="00845E58">
              <w:rPr>
                <w:rFonts w:asciiTheme="minorHAnsi" w:eastAsia="Times New Roman" w:hAnsiTheme="minorHAnsi" w:cstheme="minorHAnsi"/>
                <w:b/>
                <w:lang w:eastAsia="de-DE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0" w:name="Name"/>
            <w:r w:rsidR="00736644" w:rsidRPr="00845E58">
              <w:rPr>
                <w:rFonts w:asciiTheme="minorHAnsi" w:eastAsia="Times New Roman" w:hAnsiTheme="minorHAnsi" w:cstheme="minorHAnsi"/>
                <w:b/>
                <w:lang w:eastAsia="de-DE"/>
              </w:rPr>
              <w:instrText xml:space="preserve"> FORMTEXT </w:instrText>
            </w:r>
            <w:r w:rsidRPr="00845E58">
              <w:rPr>
                <w:rFonts w:asciiTheme="minorHAnsi" w:eastAsia="Times New Roman" w:hAnsiTheme="minorHAnsi" w:cstheme="minorHAnsi"/>
                <w:b/>
                <w:lang w:eastAsia="de-DE"/>
              </w:rPr>
            </w:r>
            <w:r w:rsidRPr="00845E58">
              <w:rPr>
                <w:rFonts w:asciiTheme="minorHAnsi" w:eastAsia="Times New Roman" w:hAnsiTheme="minorHAnsi" w:cstheme="minorHAnsi"/>
                <w:b/>
                <w:lang w:eastAsia="de-DE"/>
              </w:rPr>
              <w:fldChar w:fldCharType="separate"/>
            </w:r>
            <w:r w:rsidR="00AC6830">
              <w:rPr>
                <w:rFonts w:asciiTheme="minorHAnsi" w:eastAsia="Times New Roman" w:hAnsiTheme="minorHAnsi" w:cstheme="minorHAnsi"/>
                <w:b/>
                <w:noProof/>
                <w:lang w:eastAsia="de-DE"/>
              </w:rPr>
              <w:t> </w:t>
            </w:r>
            <w:r w:rsidR="00AC6830">
              <w:rPr>
                <w:rFonts w:asciiTheme="minorHAnsi" w:eastAsia="Times New Roman" w:hAnsiTheme="minorHAnsi" w:cstheme="minorHAnsi"/>
                <w:b/>
                <w:noProof/>
                <w:lang w:eastAsia="de-DE"/>
              </w:rPr>
              <w:t> </w:t>
            </w:r>
            <w:r w:rsidR="00AC6830">
              <w:rPr>
                <w:rFonts w:asciiTheme="minorHAnsi" w:eastAsia="Times New Roman" w:hAnsiTheme="minorHAnsi" w:cstheme="minorHAnsi"/>
                <w:b/>
                <w:noProof/>
                <w:lang w:eastAsia="de-DE"/>
              </w:rPr>
              <w:t> </w:t>
            </w:r>
            <w:r w:rsidR="00AC6830">
              <w:rPr>
                <w:rFonts w:asciiTheme="minorHAnsi" w:eastAsia="Times New Roman" w:hAnsiTheme="minorHAnsi" w:cstheme="minorHAnsi"/>
                <w:b/>
                <w:noProof/>
                <w:lang w:eastAsia="de-DE"/>
              </w:rPr>
              <w:t> </w:t>
            </w:r>
            <w:r w:rsidR="00AC6830">
              <w:rPr>
                <w:rFonts w:asciiTheme="minorHAnsi" w:eastAsia="Times New Roman" w:hAnsiTheme="minorHAnsi" w:cstheme="minorHAnsi"/>
                <w:b/>
                <w:noProof/>
                <w:lang w:eastAsia="de-DE"/>
              </w:rPr>
              <w:t> </w:t>
            </w:r>
            <w:r w:rsidRPr="00845E58">
              <w:rPr>
                <w:rFonts w:asciiTheme="minorHAnsi" w:eastAsia="Times New Roman" w:hAnsiTheme="minorHAnsi" w:cstheme="minorHAnsi"/>
                <w:b/>
                <w:lang w:eastAsia="de-DE"/>
              </w:rPr>
              <w:fldChar w:fldCharType="end"/>
            </w:r>
            <w:bookmarkEnd w:id="0"/>
            <w:r w:rsidR="00AB3A1A" w:rsidRPr="00845E58">
              <w:rPr>
                <w:rFonts w:asciiTheme="minorHAnsi" w:eastAsia="Times New Roman" w:hAnsiTheme="minorHAnsi" w:cstheme="minorHAnsi"/>
                <w:b/>
                <w:lang w:eastAsia="de-DE"/>
              </w:rPr>
              <w:t xml:space="preserve">, </w:t>
            </w:r>
            <w:r w:rsidRPr="00845E58">
              <w:rPr>
                <w:rFonts w:asciiTheme="minorHAnsi" w:eastAsia="Times New Roman" w:hAnsiTheme="minorHAnsi" w:cstheme="minorHAnsi"/>
                <w:b/>
                <w:lang w:eastAsia="de-DE"/>
              </w:rPr>
              <w:fldChar w:fldCharType="begin">
                <w:ffData>
                  <w:name w:val="vorname"/>
                  <w:enabled/>
                  <w:calcOnExit/>
                  <w:textInput/>
                </w:ffData>
              </w:fldChar>
            </w:r>
            <w:bookmarkStart w:id="1" w:name="vorname"/>
            <w:r w:rsidR="008F5345" w:rsidRPr="00845E58">
              <w:rPr>
                <w:rFonts w:asciiTheme="minorHAnsi" w:eastAsia="Times New Roman" w:hAnsiTheme="minorHAnsi" w:cstheme="minorHAnsi"/>
                <w:b/>
                <w:lang w:eastAsia="de-DE"/>
              </w:rPr>
              <w:instrText xml:space="preserve"> FORMTEXT </w:instrText>
            </w:r>
            <w:r w:rsidRPr="00845E58">
              <w:rPr>
                <w:rFonts w:asciiTheme="minorHAnsi" w:eastAsia="Times New Roman" w:hAnsiTheme="minorHAnsi" w:cstheme="minorHAnsi"/>
                <w:b/>
                <w:lang w:eastAsia="de-DE"/>
              </w:rPr>
            </w:r>
            <w:r w:rsidRPr="00845E58">
              <w:rPr>
                <w:rFonts w:asciiTheme="minorHAnsi" w:eastAsia="Times New Roman" w:hAnsiTheme="minorHAnsi" w:cstheme="minorHAnsi"/>
                <w:b/>
                <w:lang w:eastAsia="de-DE"/>
              </w:rPr>
              <w:fldChar w:fldCharType="separate"/>
            </w:r>
            <w:r w:rsidR="00C65158">
              <w:rPr>
                <w:rFonts w:asciiTheme="minorHAnsi" w:eastAsia="Times New Roman" w:hAnsiTheme="minorHAnsi" w:cstheme="minorHAnsi"/>
                <w:b/>
                <w:noProof/>
                <w:lang w:eastAsia="de-DE"/>
              </w:rPr>
              <w:t> </w:t>
            </w:r>
            <w:r w:rsidR="00C65158">
              <w:rPr>
                <w:rFonts w:asciiTheme="minorHAnsi" w:eastAsia="Times New Roman" w:hAnsiTheme="minorHAnsi" w:cstheme="minorHAnsi"/>
                <w:b/>
                <w:noProof/>
                <w:lang w:eastAsia="de-DE"/>
              </w:rPr>
              <w:t> </w:t>
            </w:r>
            <w:r w:rsidR="00C65158">
              <w:rPr>
                <w:rFonts w:asciiTheme="minorHAnsi" w:eastAsia="Times New Roman" w:hAnsiTheme="minorHAnsi" w:cstheme="minorHAnsi"/>
                <w:b/>
                <w:noProof/>
                <w:lang w:eastAsia="de-DE"/>
              </w:rPr>
              <w:t> </w:t>
            </w:r>
            <w:r w:rsidR="00C65158">
              <w:rPr>
                <w:rFonts w:asciiTheme="minorHAnsi" w:eastAsia="Times New Roman" w:hAnsiTheme="minorHAnsi" w:cstheme="minorHAnsi"/>
                <w:b/>
                <w:noProof/>
                <w:lang w:eastAsia="de-DE"/>
              </w:rPr>
              <w:t> </w:t>
            </w:r>
            <w:r w:rsidR="00C65158">
              <w:rPr>
                <w:rFonts w:asciiTheme="minorHAnsi" w:eastAsia="Times New Roman" w:hAnsiTheme="minorHAnsi" w:cstheme="minorHAnsi"/>
                <w:b/>
                <w:noProof/>
                <w:lang w:eastAsia="de-DE"/>
              </w:rPr>
              <w:t> </w:t>
            </w:r>
            <w:r w:rsidRPr="00845E58">
              <w:rPr>
                <w:rFonts w:asciiTheme="minorHAnsi" w:eastAsia="Times New Roman" w:hAnsiTheme="minorHAnsi" w:cstheme="minorHAnsi"/>
                <w:b/>
                <w:lang w:eastAsia="de-DE"/>
              </w:rPr>
              <w:fldChar w:fldCharType="end"/>
            </w:r>
            <w:bookmarkEnd w:id="1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9C606" w14:textId="77777777" w:rsidR="00AB3A1A" w:rsidRPr="00845E58" w:rsidRDefault="00AB3A1A" w:rsidP="00F5480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D7FC" w14:textId="77777777" w:rsidR="00AB3A1A" w:rsidRPr="00845E58" w:rsidRDefault="00B81575" w:rsidP="00C6515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de-DE"/>
              </w:rPr>
            </w:pPr>
            <w:r w:rsidRPr="00845E58">
              <w:rPr>
                <w:rFonts w:asciiTheme="minorHAnsi" w:eastAsia="Times New Roman" w:hAnsiTheme="minorHAnsi" w:cstheme="minorHAnsi"/>
                <w:lang w:eastAsia="de-DE"/>
              </w:rPr>
              <w:fldChar w:fldCharType="begin">
                <w:ffData>
                  <w:name w:val="GebDat"/>
                  <w:enabled/>
                  <w:calcOnExit w:val="0"/>
                  <w:textInput/>
                </w:ffData>
              </w:fldChar>
            </w:r>
            <w:bookmarkStart w:id="2" w:name="GebDat"/>
            <w:r w:rsidR="00AB3A1A" w:rsidRPr="00845E58">
              <w:rPr>
                <w:rFonts w:asciiTheme="minorHAnsi" w:eastAsia="Times New Roman" w:hAnsiTheme="minorHAnsi" w:cstheme="minorHAnsi"/>
                <w:lang w:eastAsia="de-DE"/>
              </w:rPr>
              <w:instrText xml:space="preserve"> FORMTEXT </w:instrText>
            </w:r>
            <w:r w:rsidRPr="00845E58">
              <w:rPr>
                <w:rFonts w:asciiTheme="minorHAnsi" w:eastAsia="Times New Roman" w:hAnsiTheme="minorHAnsi" w:cstheme="minorHAnsi"/>
                <w:lang w:eastAsia="de-DE"/>
              </w:rPr>
            </w:r>
            <w:r w:rsidRPr="00845E58">
              <w:rPr>
                <w:rFonts w:asciiTheme="minorHAnsi" w:eastAsia="Times New Roman" w:hAnsiTheme="minorHAnsi" w:cstheme="minorHAnsi"/>
                <w:lang w:eastAsia="de-DE"/>
              </w:rPr>
              <w:fldChar w:fldCharType="separate"/>
            </w:r>
            <w:r w:rsidR="00C65158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="00C65158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="00C65158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="00C65158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="00C65158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Pr="00845E58">
              <w:rPr>
                <w:rFonts w:asciiTheme="minorHAnsi" w:eastAsia="Times New Roman" w:hAnsiTheme="minorHAnsi" w:cstheme="minorHAnsi"/>
                <w:b/>
                <w:lang w:eastAsia="de-DE"/>
              </w:rPr>
              <w:fldChar w:fldCharType="end"/>
            </w:r>
            <w:bookmarkEnd w:id="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07F24" w14:textId="77777777" w:rsidR="00AB3A1A" w:rsidRPr="00845E58" w:rsidRDefault="00AB3A1A" w:rsidP="00F5480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5A6272" w14:textId="77777777" w:rsidR="00AB3A1A" w:rsidRPr="00845E58" w:rsidRDefault="00B81575" w:rsidP="00C6515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 w:rsidRPr="00845E58">
              <w:rPr>
                <w:rFonts w:asciiTheme="minorHAnsi" w:eastAsia="Times New Roman" w:hAnsiTheme="minorHAnsi" w:cstheme="minorHAnsi"/>
                <w:lang w:eastAsia="de-DE"/>
              </w:rPr>
              <w:fldChar w:fldCharType="begin">
                <w:ffData>
                  <w:name w:val="Klasse"/>
                  <w:enabled/>
                  <w:calcOnExit w:val="0"/>
                  <w:textInput/>
                </w:ffData>
              </w:fldChar>
            </w:r>
            <w:bookmarkStart w:id="3" w:name="Klasse"/>
            <w:r w:rsidR="00AB3A1A" w:rsidRPr="00845E58">
              <w:rPr>
                <w:rFonts w:asciiTheme="minorHAnsi" w:eastAsia="Times New Roman" w:hAnsiTheme="minorHAnsi" w:cstheme="minorHAnsi"/>
                <w:lang w:eastAsia="de-DE"/>
              </w:rPr>
              <w:instrText xml:space="preserve"> FORMTEXT </w:instrText>
            </w:r>
            <w:r w:rsidRPr="00845E58">
              <w:rPr>
                <w:rFonts w:asciiTheme="minorHAnsi" w:eastAsia="Times New Roman" w:hAnsiTheme="minorHAnsi" w:cstheme="minorHAnsi"/>
                <w:lang w:eastAsia="de-DE"/>
              </w:rPr>
            </w:r>
            <w:r w:rsidRPr="00845E58">
              <w:rPr>
                <w:rFonts w:asciiTheme="minorHAnsi" w:eastAsia="Times New Roman" w:hAnsiTheme="minorHAnsi" w:cstheme="minorHAnsi"/>
                <w:lang w:eastAsia="de-DE"/>
              </w:rPr>
              <w:fldChar w:fldCharType="separate"/>
            </w:r>
            <w:r w:rsidR="00C65158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="00C65158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="00C65158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="00C65158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="00C65158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Pr="00845E58">
              <w:rPr>
                <w:rFonts w:asciiTheme="minorHAnsi" w:eastAsia="Times New Roman" w:hAnsiTheme="minorHAnsi" w:cstheme="minorHAnsi"/>
                <w:lang w:eastAsia="de-DE"/>
              </w:rPr>
              <w:fldChar w:fldCharType="end"/>
            </w:r>
            <w:bookmarkEnd w:id="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F6524" w14:textId="77777777" w:rsidR="00AB3A1A" w:rsidRPr="00845E58" w:rsidRDefault="00AB3A1A" w:rsidP="00F5480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57D29F" w14:textId="77777777" w:rsidR="00AB3A1A" w:rsidRPr="00845E58" w:rsidRDefault="00B81575" w:rsidP="00C6515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 w:rsidRPr="00845E58">
              <w:rPr>
                <w:rFonts w:asciiTheme="minorHAnsi" w:eastAsia="Times New Roman" w:hAnsiTheme="minorHAnsi" w:cstheme="minorHAnsi"/>
                <w:lang w:eastAsia="de-DE"/>
              </w:rPr>
              <w:fldChar w:fldCharType="begin">
                <w:ffData>
                  <w:name w:val="SchBes"/>
                  <w:enabled/>
                  <w:calcOnExit w:val="0"/>
                  <w:textInput/>
                </w:ffData>
              </w:fldChar>
            </w:r>
            <w:bookmarkStart w:id="4" w:name="SchBes"/>
            <w:r w:rsidR="00AB3A1A" w:rsidRPr="00845E58">
              <w:rPr>
                <w:rFonts w:asciiTheme="minorHAnsi" w:eastAsia="Times New Roman" w:hAnsiTheme="minorHAnsi" w:cstheme="minorHAnsi"/>
                <w:lang w:eastAsia="de-DE"/>
              </w:rPr>
              <w:instrText xml:space="preserve"> FORMTEXT </w:instrText>
            </w:r>
            <w:r w:rsidRPr="00845E58">
              <w:rPr>
                <w:rFonts w:asciiTheme="minorHAnsi" w:eastAsia="Times New Roman" w:hAnsiTheme="minorHAnsi" w:cstheme="minorHAnsi"/>
                <w:lang w:eastAsia="de-DE"/>
              </w:rPr>
            </w:r>
            <w:r w:rsidRPr="00845E58">
              <w:rPr>
                <w:rFonts w:asciiTheme="minorHAnsi" w:eastAsia="Times New Roman" w:hAnsiTheme="minorHAnsi" w:cstheme="minorHAnsi"/>
                <w:lang w:eastAsia="de-DE"/>
              </w:rPr>
              <w:fldChar w:fldCharType="separate"/>
            </w:r>
            <w:r w:rsidR="00C65158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="00C65158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="00C65158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="00C65158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="00C65158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Pr="00845E58">
              <w:rPr>
                <w:rFonts w:asciiTheme="minorHAnsi" w:eastAsia="Times New Roman" w:hAnsiTheme="minorHAnsi" w:cstheme="minorHAnsi"/>
                <w:lang w:eastAsia="de-DE"/>
              </w:rPr>
              <w:fldChar w:fldCharType="end"/>
            </w:r>
            <w:bookmarkEnd w:id="4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37EE9D" w14:textId="77777777" w:rsidR="00AB3A1A" w:rsidRPr="00845E58" w:rsidRDefault="00AB3A1A" w:rsidP="00F5480D"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C9B022" w14:textId="20165EBE" w:rsidR="00AB3A1A" w:rsidRPr="00845E58" w:rsidRDefault="006F6FBD" w:rsidP="007501D7"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2025/26"/>
                    <w:listEntry w:val="2026/27"/>
                    <w:listEntry w:val="2027/28"/>
                  </w:ddList>
                </w:ffData>
              </w:fldChar>
            </w:r>
            <w:bookmarkStart w:id="5" w:name="Dropdown1"/>
            <w:r>
              <w:rPr>
                <w:rFonts w:eastAsia="Times New Roman" w:cs="Calibri"/>
                <w:lang w:eastAsia="de-DE"/>
              </w:rPr>
              <w:instrText xml:space="preserve"> FORMDROPDOWN </w:instrText>
            </w:r>
            <w:r w:rsidR="00A55041">
              <w:rPr>
                <w:rFonts w:eastAsia="Times New Roman" w:cs="Calibri"/>
                <w:lang w:eastAsia="de-DE"/>
              </w:rPr>
            </w:r>
            <w:r w:rsidR="00A55041">
              <w:rPr>
                <w:rFonts w:eastAsia="Times New Roman" w:cs="Calibri"/>
                <w:lang w:eastAsia="de-DE"/>
              </w:rPr>
              <w:fldChar w:fldCharType="separate"/>
            </w:r>
            <w:r>
              <w:rPr>
                <w:rFonts w:eastAsia="Times New Roman" w:cs="Calibri"/>
                <w:lang w:eastAsia="de-DE"/>
              </w:rPr>
              <w:fldChar w:fldCharType="end"/>
            </w:r>
            <w:bookmarkEnd w:id="5"/>
          </w:p>
        </w:tc>
      </w:tr>
      <w:tr w:rsidR="00583A40" w:rsidRPr="00F5480D" w14:paraId="1D04BC5A" w14:textId="77777777" w:rsidTr="00583A40">
        <w:trPr>
          <w:trHeight w:val="228"/>
        </w:trPr>
        <w:tc>
          <w:tcPr>
            <w:tcW w:w="4037" w:type="dxa"/>
            <w:tcBorders>
              <w:left w:val="nil"/>
              <w:bottom w:val="nil"/>
              <w:right w:val="nil"/>
            </w:tcBorders>
          </w:tcPr>
          <w:p w14:paraId="66DDC946" w14:textId="77777777" w:rsidR="00AB3A1A" w:rsidRPr="00F5480D" w:rsidRDefault="00AB3A1A" w:rsidP="00F5480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  <w:r w:rsidRPr="00F5480D">
              <w:rPr>
                <w:rFonts w:eastAsia="Times New Roman" w:cs="Calibri"/>
                <w:sz w:val="16"/>
                <w:szCs w:val="16"/>
                <w:lang w:eastAsia="de-DE"/>
              </w:rPr>
              <w:t>Name, Vorname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7F7525" w14:textId="77777777" w:rsidR="00AB3A1A" w:rsidRPr="00F5480D" w:rsidRDefault="00AB3A1A" w:rsidP="00F5480D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de-DE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DE9CD" w14:textId="77777777" w:rsidR="00AB3A1A" w:rsidRPr="00F5480D" w:rsidRDefault="00AB3A1A" w:rsidP="00F5480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  <w:r w:rsidRPr="00F5480D">
              <w:rPr>
                <w:rFonts w:eastAsia="Times New Roman" w:cs="Calibri"/>
                <w:sz w:val="16"/>
                <w:szCs w:val="16"/>
                <w:lang w:eastAsia="de-DE"/>
              </w:rPr>
              <w:t>geb.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BF43C0" w14:textId="77777777" w:rsidR="00AB3A1A" w:rsidRPr="00F5480D" w:rsidRDefault="00AB3A1A" w:rsidP="00F5480D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de-DE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6F444" w14:textId="77777777" w:rsidR="00AB3A1A" w:rsidRPr="00F5480D" w:rsidRDefault="00AB3A1A" w:rsidP="00F5480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  <w:r w:rsidRPr="00F5480D">
              <w:rPr>
                <w:rFonts w:eastAsia="Times New Roman" w:cs="Calibri"/>
                <w:sz w:val="16"/>
                <w:szCs w:val="16"/>
                <w:lang w:eastAsia="de-DE"/>
              </w:rPr>
              <w:t>Klasse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25B489" w14:textId="77777777" w:rsidR="00AB3A1A" w:rsidRPr="00F5480D" w:rsidRDefault="00AB3A1A" w:rsidP="00F5480D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de-D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BD1D2" w14:textId="77777777" w:rsidR="00AB3A1A" w:rsidRPr="00F5480D" w:rsidRDefault="00AB3A1A" w:rsidP="00F5480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  <w:r w:rsidRPr="00F5480D">
              <w:rPr>
                <w:rFonts w:eastAsia="Times New Roman" w:cs="Calibri"/>
                <w:sz w:val="16"/>
                <w:szCs w:val="16"/>
                <w:lang w:eastAsia="de-DE"/>
              </w:rPr>
              <w:t>Schulbesuchsjahr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D4E6B" w14:textId="77777777" w:rsidR="00AB3A1A" w:rsidRPr="00F5480D" w:rsidRDefault="00AB3A1A" w:rsidP="00F5480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60C5B" w14:textId="77777777" w:rsidR="00AB3A1A" w:rsidRPr="00F5480D" w:rsidRDefault="00AB3A1A" w:rsidP="00F5480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  <w:r w:rsidRPr="00F5480D">
              <w:rPr>
                <w:rFonts w:eastAsia="Times New Roman" w:cs="Calibri"/>
                <w:sz w:val="16"/>
                <w:szCs w:val="16"/>
                <w:lang w:eastAsia="de-DE"/>
              </w:rPr>
              <w:t>Schuljahr</w:t>
            </w:r>
          </w:p>
        </w:tc>
      </w:tr>
    </w:tbl>
    <w:p w14:paraId="59BA9280" w14:textId="77777777" w:rsidR="00EF3769" w:rsidRDefault="00EF3769" w:rsidP="00EF376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DE"/>
        </w:rPr>
      </w:pPr>
    </w:p>
    <w:p w14:paraId="6593261E" w14:textId="77777777" w:rsidR="00C25141" w:rsidRPr="002235F8" w:rsidRDefault="00C25141" w:rsidP="00A67C83">
      <w:pPr>
        <w:spacing w:after="120"/>
        <w:rPr>
          <w:rFonts w:cs="Calibri"/>
          <w:b/>
        </w:rPr>
      </w:pPr>
      <w:r w:rsidRPr="002235F8">
        <w:rPr>
          <w:b/>
        </w:rPr>
        <w:t>Diagnose</w:t>
      </w:r>
      <w:r w:rsidR="007501D7">
        <w:rPr>
          <w:b/>
        </w:rPr>
        <w:t>/n</w:t>
      </w:r>
      <w:r w:rsidR="002235F8">
        <w:rPr>
          <w:b/>
        </w:rPr>
        <w:t>:</w:t>
      </w:r>
      <w:r w:rsidR="00A67C83" w:rsidRPr="002235F8">
        <w:rPr>
          <w:b/>
        </w:rPr>
        <w:t xml:space="preserve"> </w:t>
      </w:r>
      <w:r w:rsidR="00B81575" w:rsidRPr="002235F8">
        <w:rPr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2"/>
      <w:r w:rsidR="00A67C83" w:rsidRPr="002235F8">
        <w:rPr>
          <w:b/>
        </w:rPr>
        <w:instrText xml:space="preserve"> FORMCHECKBOX </w:instrText>
      </w:r>
      <w:r w:rsidR="00A55041">
        <w:rPr>
          <w:b/>
        </w:rPr>
      </w:r>
      <w:r w:rsidR="00A55041">
        <w:rPr>
          <w:b/>
        </w:rPr>
        <w:fldChar w:fldCharType="separate"/>
      </w:r>
      <w:r w:rsidR="00B81575" w:rsidRPr="002235F8">
        <w:rPr>
          <w:b/>
        </w:rPr>
        <w:fldChar w:fldCharType="end"/>
      </w:r>
      <w:bookmarkEnd w:id="6"/>
      <w:r w:rsidR="00A67C83" w:rsidRPr="002235F8">
        <w:rPr>
          <w:b/>
        </w:rPr>
        <w:t xml:space="preserve"> somatisch </w:t>
      </w:r>
      <w:r w:rsidR="00B81575" w:rsidRPr="002235F8"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3"/>
      <w:r w:rsidR="00A67C83" w:rsidRPr="002235F8">
        <w:rPr>
          <w:b/>
        </w:rPr>
        <w:instrText xml:space="preserve"> FORMCHECKBOX </w:instrText>
      </w:r>
      <w:r w:rsidR="00A55041">
        <w:rPr>
          <w:b/>
        </w:rPr>
      </w:r>
      <w:r w:rsidR="00A55041">
        <w:rPr>
          <w:b/>
        </w:rPr>
        <w:fldChar w:fldCharType="separate"/>
      </w:r>
      <w:r w:rsidR="00B81575" w:rsidRPr="002235F8">
        <w:rPr>
          <w:b/>
        </w:rPr>
        <w:fldChar w:fldCharType="end"/>
      </w:r>
      <w:bookmarkEnd w:id="7"/>
      <w:r w:rsidR="002235F8">
        <w:rPr>
          <w:b/>
        </w:rPr>
        <w:t xml:space="preserve"> psychiatrisch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F7D23" w14:paraId="455E6151" w14:textId="77777777" w:rsidTr="00B150DC">
        <w:trPr>
          <w:trHeight w:val="2074"/>
        </w:trPr>
        <w:tc>
          <w:tcPr>
            <w:tcW w:w="9779" w:type="dxa"/>
          </w:tcPr>
          <w:p w14:paraId="592A4322" w14:textId="77777777" w:rsidR="000F7D23" w:rsidRDefault="00B81575" w:rsidP="006309FF">
            <w:pPr>
              <w:numPr>
                <w:ilvl w:val="0"/>
                <w:numId w:val="4"/>
              </w:numPr>
              <w:spacing w:after="60"/>
              <w:ind w:left="426"/>
              <w:rPr>
                <w:rFonts w:cs="Calibri"/>
              </w:rPr>
            </w:pPr>
            <w:r w:rsidRPr="007501D7">
              <w:rPr>
                <w:rFonts w:cs="Calibri"/>
              </w:rPr>
              <w:fldChar w:fldCharType="begin">
                <w:ffData>
                  <w:name w:val="DatKonf"/>
                  <w:enabled/>
                  <w:calcOnExit w:val="0"/>
                  <w:textInput/>
                </w:ffData>
              </w:fldChar>
            </w:r>
            <w:r w:rsidR="00845E58" w:rsidRPr="007501D7">
              <w:rPr>
                <w:rFonts w:cs="Calibri"/>
              </w:rPr>
              <w:instrText xml:space="preserve"> FORMTEXT </w:instrText>
            </w:r>
            <w:r w:rsidRPr="007501D7">
              <w:rPr>
                <w:rFonts w:cs="Calibri"/>
              </w:rPr>
            </w:r>
            <w:r w:rsidRPr="007501D7">
              <w:rPr>
                <w:rFonts w:cs="Calibri"/>
              </w:rPr>
              <w:fldChar w:fldCharType="separate"/>
            </w:r>
            <w:r w:rsidR="006309FF">
              <w:rPr>
                <w:rFonts w:cs="Calibri"/>
                <w:noProof/>
              </w:rPr>
              <w:t> </w:t>
            </w:r>
            <w:r w:rsidR="006309FF">
              <w:rPr>
                <w:rFonts w:cs="Calibri"/>
                <w:noProof/>
              </w:rPr>
              <w:t> </w:t>
            </w:r>
            <w:r w:rsidR="006309FF">
              <w:rPr>
                <w:rFonts w:cs="Calibri"/>
                <w:noProof/>
              </w:rPr>
              <w:t> </w:t>
            </w:r>
            <w:r w:rsidR="006309FF">
              <w:rPr>
                <w:rFonts w:cs="Calibri"/>
                <w:noProof/>
              </w:rPr>
              <w:t> </w:t>
            </w:r>
            <w:r w:rsidR="006309FF">
              <w:rPr>
                <w:rFonts w:cs="Calibri"/>
                <w:noProof/>
              </w:rPr>
              <w:t> </w:t>
            </w:r>
            <w:r w:rsidRPr="007501D7">
              <w:rPr>
                <w:rFonts w:cs="Calibri"/>
              </w:rPr>
              <w:fldChar w:fldCharType="end"/>
            </w:r>
          </w:p>
        </w:tc>
      </w:tr>
    </w:tbl>
    <w:p w14:paraId="50C844D4" w14:textId="77777777" w:rsidR="00EF3769" w:rsidRPr="0061247D" w:rsidRDefault="00EF3769" w:rsidP="0061247D">
      <w:pPr>
        <w:spacing w:after="0"/>
        <w:rPr>
          <w:rFonts w:eastAsia="Times New Roman" w:cs="Calibri"/>
          <w:lang w:eastAsia="de-DE"/>
        </w:rPr>
      </w:pPr>
      <w:r w:rsidRPr="0061247D">
        <w:rPr>
          <w:rFonts w:eastAsia="Times New Roman" w:cs="Calibri"/>
          <w:lang w:eastAsia="de-DE"/>
        </w:rPr>
        <w:t>Die Feststellung z</w:t>
      </w:r>
      <w:r w:rsidR="00A35EA4" w:rsidRPr="0061247D">
        <w:rPr>
          <w:rFonts w:eastAsia="Times New Roman" w:cs="Calibri"/>
          <w:lang w:eastAsia="de-DE"/>
        </w:rPr>
        <w:t>ur Schwerstbehinderung entstand</w:t>
      </w:r>
      <w:r w:rsidRPr="0061247D">
        <w:rPr>
          <w:rFonts w:eastAsia="Times New Roman" w:cs="Calibri"/>
          <w:lang w:eastAsia="de-DE"/>
        </w:rPr>
        <w:t xml:space="preserve"> auf Grundlage der kollegialen Beratung </w:t>
      </w:r>
      <w:r w:rsidR="0061247D">
        <w:rPr>
          <w:rFonts w:eastAsia="Times New Roman" w:cs="Calibri"/>
          <w:lang w:eastAsia="de-DE"/>
        </w:rPr>
        <w:t xml:space="preserve">in der Klassenkonferenz vom </w:t>
      </w:r>
      <w:r w:rsidR="00B81575" w:rsidRPr="007501D7">
        <w:rPr>
          <w:rFonts w:cs="Calibri"/>
        </w:rPr>
        <w:fldChar w:fldCharType="begin">
          <w:ffData>
            <w:name w:val="DatKonf"/>
            <w:enabled/>
            <w:calcOnExit w:val="0"/>
            <w:textInput/>
          </w:ffData>
        </w:fldChar>
      </w:r>
      <w:bookmarkStart w:id="8" w:name="DatKonf"/>
      <w:r w:rsidR="0061247D" w:rsidRPr="007501D7">
        <w:rPr>
          <w:rFonts w:cs="Calibri"/>
        </w:rPr>
        <w:instrText xml:space="preserve"> FORMTEXT </w:instrText>
      </w:r>
      <w:r w:rsidR="00B81575" w:rsidRPr="007501D7">
        <w:rPr>
          <w:rFonts w:cs="Calibri"/>
        </w:rPr>
      </w:r>
      <w:r w:rsidR="00B81575" w:rsidRPr="007501D7">
        <w:rPr>
          <w:rFonts w:cs="Calibri"/>
        </w:rPr>
        <w:fldChar w:fldCharType="separate"/>
      </w:r>
      <w:r w:rsidR="00C65158">
        <w:rPr>
          <w:rFonts w:cs="Calibri"/>
          <w:noProof/>
        </w:rPr>
        <w:t> </w:t>
      </w:r>
      <w:r w:rsidR="00C65158">
        <w:rPr>
          <w:rFonts w:cs="Calibri"/>
          <w:noProof/>
        </w:rPr>
        <w:t> </w:t>
      </w:r>
      <w:r w:rsidR="00C65158">
        <w:rPr>
          <w:rFonts w:cs="Calibri"/>
          <w:noProof/>
        </w:rPr>
        <w:t> </w:t>
      </w:r>
      <w:r w:rsidR="00C65158">
        <w:rPr>
          <w:rFonts w:cs="Calibri"/>
          <w:noProof/>
        </w:rPr>
        <w:t> </w:t>
      </w:r>
      <w:r w:rsidR="00C65158">
        <w:rPr>
          <w:rFonts w:cs="Calibri"/>
          <w:noProof/>
        </w:rPr>
        <w:t> </w:t>
      </w:r>
      <w:r w:rsidR="00B81575" w:rsidRPr="007501D7">
        <w:rPr>
          <w:rFonts w:cs="Calibri"/>
        </w:rPr>
        <w:fldChar w:fldCharType="end"/>
      </w:r>
      <w:bookmarkEnd w:id="8"/>
      <w:r w:rsidRPr="0061247D">
        <w:rPr>
          <w:rFonts w:eastAsia="Times New Roman" w:cs="Calibri"/>
          <w:lang w:eastAsia="de-DE"/>
        </w:rPr>
        <w:t xml:space="preserve"> (Darstellung und Begründung siehe beigefügte Unterlagen):</w:t>
      </w:r>
    </w:p>
    <w:p w14:paraId="2E056224" w14:textId="77777777" w:rsidR="00EF3769" w:rsidRPr="00EF3769" w:rsidRDefault="00EF3769" w:rsidP="00EF3769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tbl>
      <w:tblPr>
        <w:tblW w:w="982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881"/>
        <w:gridCol w:w="4473"/>
      </w:tblGrid>
      <w:tr w:rsidR="00EF3769" w:rsidRPr="00F5480D" w14:paraId="700EAFC3" w14:textId="77777777" w:rsidTr="00F5480D">
        <w:trPr>
          <w:trHeight w:val="325"/>
        </w:trPr>
        <w:tc>
          <w:tcPr>
            <w:tcW w:w="4474" w:type="dxa"/>
            <w:tcBorders>
              <w:top w:val="nil"/>
              <w:bottom w:val="single" w:sz="4" w:space="0" w:color="auto"/>
            </w:tcBorders>
          </w:tcPr>
          <w:p w14:paraId="1F92D2DA" w14:textId="77777777" w:rsidR="00EF3769" w:rsidRPr="00F5480D" w:rsidRDefault="00B81575" w:rsidP="00C65158">
            <w:pPr>
              <w:spacing w:after="60"/>
              <w:ind w:left="66"/>
              <w:rPr>
                <w:rFonts w:eastAsia="Times New Roman" w:cs="Calibri"/>
                <w:szCs w:val="20"/>
                <w:lang w:eastAsia="de-DE"/>
              </w:rPr>
            </w:pPr>
            <w:r w:rsidRPr="00845E58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EF3769" w:rsidRPr="00845E58">
              <w:rPr>
                <w:rFonts w:cs="Calibri"/>
              </w:rPr>
              <w:instrText xml:space="preserve"> FORMTEXT </w:instrText>
            </w:r>
            <w:r w:rsidRPr="00845E58">
              <w:rPr>
                <w:rFonts w:cs="Calibri"/>
              </w:rPr>
            </w:r>
            <w:r w:rsidRPr="00845E58">
              <w:rPr>
                <w:rFonts w:cs="Calibri"/>
              </w:rPr>
              <w:fldChar w:fldCharType="separate"/>
            </w:r>
            <w:r w:rsidR="00C65158">
              <w:rPr>
                <w:rFonts w:cs="Calibri"/>
                <w:noProof/>
              </w:rPr>
              <w:t> </w:t>
            </w:r>
            <w:r w:rsidR="00C65158">
              <w:rPr>
                <w:rFonts w:cs="Calibri"/>
                <w:noProof/>
              </w:rPr>
              <w:t> </w:t>
            </w:r>
            <w:r w:rsidR="00C65158">
              <w:rPr>
                <w:rFonts w:cs="Calibri"/>
                <w:noProof/>
              </w:rPr>
              <w:t> </w:t>
            </w:r>
            <w:r w:rsidR="00C65158">
              <w:rPr>
                <w:rFonts w:cs="Calibri"/>
                <w:noProof/>
              </w:rPr>
              <w:t> </w:t>
            </w:r>
            <w:r w:rsidR="00C65158">
              <w:rPr>
                <w:rFonts w:cs="Calibri"/>
                <w:noProof/>
              </w:rPr>
              <w:t> </w:t>
            </w:r>
            <w:r w:rsidRPr="00845E58">
              <w:rPr>
                <w:rFonts w:cs="Calibri"/>
              </w:rPr>
              <w:fldChar w:fldCharType="end"/>
            </w:r>
            <w:bookmarkEnd w:id="9"/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5EAFAB84" w14:textId="77777777" w:rsidR="00EF3769" w:rsidRPr="00F5480D" w:rsidRDefault="00EF3769" w:rsidP="00F5480D">
            <w:pPr>
              <w:spacing w:after="0" w:line="240" w:lineRule="auto"/>
              <w:rPr>
                <w:rFonts w:eastAsia="Times New Roman" w:cs="Calibri"/>
                <w:szCs w:val="18"/>
                <w:lang w:eastAsia="de-DE"/>
              </w:rPr>
            </w:pPr>
          </w:p>
        </w:tc>
        <w:tc>
          <w:tcPr>
            <w:tcW w:w="4473" w:type="dxa"/>
            <w:tcBorders>
              <w:top w:val="nil"/>
              <w:bottom w:val="single" w:sz="4" w:space="0" w:color="auto"/>
            </w:tcBorders>
          </w:tcPr>
          <w:p w14:paraId="1453DB3F" w14:textId="77777777" w:rsidR="00EF3769" w:rsidRPr="006309FF" w:rsidRDefault="00B81575" w:rsidP="006309F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de-DE"/>
              </w:rPr>
            </w:pPr>
            <w:r w:rsidRPr="006309FF">
              <w:rPr>
                <w:rFonts w:asciiTheme="minorHAnsi" w:eastAsia="Times New Roman" w:hAnsiTheme="minorHAnsi" w:cstheme="minorHAnsi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EF3769" w:rsidRPr="006309FF">
              <w:rPr>
                <w:rFonts w:asciiTheme="minorHAnsi" w:eastAsia="Times New Roman" w:hAnsiTheme="minorHAnsi" w:cstheme="minorHAnsi"/>
                <w:lang w:eastAsia="de-DE"/>
              </w:rPr>
              <w:instrText xml:space="preserve"> FORMTEXT </w:instrText>
            </w:r>
            <w:r w:rsidRPr="006309FF">
              <w:rPr>
                <w:rFonts w:asciiTheme="minorHAnsi" w:eastAsia="Times New Roman" w:hAnsiTheme="minorHAnsi" w:cstheme="minorHAnsi"/>
                <w:lang w:eastAsia="de-DE"/>
              </w:rPr>
            </w:r>
            <w:r w:rsidRPr="006309FF">
              <w:rPr>
                <w:rFonts w:asciiTheme="minorHAnsi" w:eastAsia="Times New Roman" w:hAnsiTheme="minorHAnsi" w:cstheme="minorHAnsi"/>
                <w:lang w:eastAsia="de-DE"/>
              </w:rPr>
              <w:fldChar w:fldCharType="separate"/>
            </w:r>
            <w:r w:rsidR="006309FF" w:rsidRPr="006309FF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="006309FF" w:rsidRPr="006309FF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="006309FF" w:rsidRPr="006309FF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="006309FF" w:rsidRPr="006309FF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="006309FF" w:rsidRPr="006309FF">
              <w:rPr>
                <w:rFonts w:asciiTheme="minorHAnsi" w:eastAsia="Times New Roman" w:hAnsiTheme="minorHAnsi" w:cstheme="minorHAnsi"/>
                <w:noProof/>
                <w:lang w:eastAsia="de-DE"/>
              </w:rPr>
              <w:t> </w:t>
            </w:r>
            <w:r w:rsidRPr="006309FF">
              <w:rPr>
                <w:rFonts w:asciiTheme="minorHAnsi" w:eastAsia="Times New Roman" w:hAnsiTheme="minorHAnsi" w:cstheme="minorHAnsi"/>
                <w:lang w:eastAsia="de-DE"/>
              </w:rPr>
              <w:fldChar w:fldCharType="end"/>
            </w:r>
            <w:bookmarkEnd w:id="10"/>
          </w:p>
        </w:tc>
      </w:tr>
      <w:tr w:rsidR="00EF3769" w:rsidRPr="00F5480D" w14:paraId="4E98CCE4" w14:textId="77777777" w:rsidTr="007501D7">
        <w:trPr>
          <w:trHeight w:val="204"/>
        </w:trPr>
        <w:tc>
          <w:tcPr>
            <w:tcW w:w="4474" w:type="dxa"/>
            <w:tcBorders>
              <w:top w:val="single" w:sz="4" w:space="0" w:color="auto"/>
            </w:tcBorders>
          </w:tcPr>
          <w:p w14:paraId="7E79CEA9" w14:textId="77777777" w:rsidR="00EF3769" w:rsidRPr="00F5480D" w:rsidRDefault="00EF3769" w:rsidP="00F5480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  <w:r w:rsidRPr="00F5480D">
              <w:rPr>
                <w:rFonts w:eastAsia="Times New Roman" w:cs="Calibri"/>
                <w:sz w:val="16"/>
                <w:szCs w:val="16"/>
                <w:lang w:eastAsia="de-DE"/>
              </w:rPr>
              <w:t>Name, Dienstbezeichnung, Klassenleitung</w:t>
            </w:r>
          </w:p>
          <w:p w14:paraId="21FA2F4B" w14:textId="77777777" w:rsidR="00EF3769" w:rsidRPr="00F5480D" w:rsidRDefault="00EF3769" w:rsidP="00F5480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15F51A81" w14:textId="77777777" w:rsidR="00EF3769" w:rsidRPr="00F5480D" w:rsidRDefault="00EF3769" w:rsidP="00F5480D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de-DE"/>
              </w:rPr>
            </w:pPr>
          </w:p>
        </w:tc>
        <w:tc>
          <w:tcPr>
            <w:tcW w:w="4473" w:type="dxa"/>
            <w:tcBorders>
              <w:top w:val="single" w:sz="4" w:space="0" w:color="auto"/>
            </w:tcBorders>
          </w:tcPr>
          <w:p w14:paraId="77067A90" w14:textId="77777777" w:rsidR="00EF3769" w:rsidRPr="00F5480D" w:rsidRDefault="00EF3769" w:rsidP="00F5480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  <w:r w:rsidRPr="00F5480D">
              <w:rPr>
                <w:rFonts w:eastAsia="Times New Roman" w:cs="Calibri"/>
                <w:sz w:val="16"/>
                <w:szCs w:val="16"/>
                <w:lang w:eastAsia="de-DE"/>
              </w:rPr>
              <w:t>Name, Dienstbezeichnung, Teampartner/-in</w:t>
            </w:r>
          </w:p>
        </w:tc>
      </w:tr>
    </w:tbl>
    <w:p w14:paraId="56F913EE" w14:textId="77777777" w:rsidR="00EF3769" w:rsidRPr="00EF3769" w:rsidRDefault="00EF3769" w:rsidP="00EF3769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2C7E67C8" w14:textId="77777777" w:rsidR="00EF3769" w:rsidRPr="00EF3769" w:rsidRDefault="00EF3769" w:rsidP="00EF3769">
      <w:pPr>
        <w:spacing w:after="0" w:line="240" w:lineRule="auto"/>
        <w:rPr>
          <w:rFonts w:ascii="Arial" w:eastAsia="Times New Roman" w:hAnsi="Arial" w:cs="Arial"/>
          <w:noProof/>
          <w:lang w:eastAsia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1260"/>
        <w:gridCol w:w="3240"/>
      </w:tblGrid>
      <w:tr w:rsidR="00EF3769" w:rsidRPr="00F5480D" w14:paraId="614E594B" w14:textId="77777777" w:rsidTr="00F5480D">
        <w:tc>
          <w:tcPr>
            <w:tcW w:w="1368" w:type="dxa"/>
            <w:tcBorders>
              <w:top w:val="single" w:sz="4" w:space="0" w:color="auto"/>
            </w:tcBorders>
          </w:tcPr>
          <w:p w14:paraId="086020BA" w14:textId="77777777" w:rsidR="00EF3769" w:rsidRPr="00F5480D" w:rsidRDefault="00EF3769" w:rsidP="00F5480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  <w:r w:rsidRPr="00F5480D">
              <w:rPr>
                <w:rFonts w:eastAsia="Times New Roman" w:cs="Calibri"/>
                <w:sz w:val="16"/>
                <w:szCs w:val="16"/>
                <w:lang w:eastAsia="de-DE"/>
              </w:rPr>
              <w:t>Datum</w:t>
            </w:r>
          </w:p>
        </w:tc>
        <w:tc>
          <w:tcPr>
            <w:tcW w:w="1260" w:type="dxa"/>
          </w:tcPr>
          <w:p w14:paraId="6AD43478" w14:textId="77777777" w:rsidR="00EF3769" w:rsidRPr="00F5480D" w:rsidRDefault="00EF3769" w:rsidP="00F5480D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de-DE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69EDC292" w14:textId="77777777" w:rsidR="00EF3769" w:rsidRPr="00F5480D" w:rsidRDefault="00EF3769" w:rsidP="00F5480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  <w:r w:rsidRPr="00F5480D">
              <w:rPr>
                <w:rFonts w:eastAsia="Times New Roman" w:cs="Calibri"/>
                <w:sz w:val="16"/>
                <w:szCs w:val="16"/>
                <w:lang w:eastAsia="de-DE"/>
              </w:rPr>
              <w:t>Unterschrift Schulleitung</w:t>
            </w:r>
          </w:p>
        </w:tc>
      </w:tr>
    </w:tbl>
    <w:p w14:paraId="15C46E90" w14:textId="77777777" w:rsidR="00EF3769" w:rsidRPr="00EF3769" w:rsidRDefault="00EF3769" w:rsidP="00EF3769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2BD23566" w14:textId="77777777" w:rsidR="00EF3769" w:rsidRPr="00EF3769" w:rsidRDefault="00AC6830" w:rsidP="00EF376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DE"/>
        </w:rPr>
      </w:pPr>
      <w:r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45FA9C" wp14:editId="72ABFB33">
                <wp:simplePos x="0" y="0"/>
                <wp:positionH relativeFrom="column">
                  <wp:posOffset>-139700</wp:posOffset>
                </wp:positionH>
                <wp:positionV relativeFrom="paragraph">
                  <wp:posOffset>127635</wp:posOffset>
                </wp:positionV>
                <wp:extent cx="6325870" cy="1996440"/>
                <wp:effectExtent l="0" t="0" r="17780" b="228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87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B9501" w14:textId="77777777" w:rsidR="006A5F37" w:rsidRPr="00F5480D" w:rsidRDefault="006A5F37" w:rsidP="00D92163">
                            <w:pPr>
                              <w:spacing w:after="120"/>
                              <w:rPr>
                                <w:rFonts w:cs="Calibri"/>
                                <w:b/>
                                <w:sz w:val="24"/>
                                <w:u w:val="single"/>
                              </w:rPr>
                            </w:pPr>
                            <w:r w:rsidRPr="00F5480D">
                              <w:rPr>
                                <w:rFonts w:cs="Calibri"/>
                                <w:b/>
                                <w:sz w:val="24"/>
                                <w:u w:val="single"/>
                              </w:rPr>
                              <w:t>Entscheidung der Schulaufsicht</w:t>
                            </w:r>
                          </w:p>
                          <w:p w14:paraId="0CEFF72C" w14:textId="77777777" w:rsidR="006A5F37" w:rsidRPr="00F5480D" w:rsidRDefault="006A5F37" w:rsidP="00A35EA4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  <w:r w:rsidRPr="00F5480D">
                              <w:rPr>
                                <w:rFonts w:cs="Calibri"/>
                              </w:rPr>
                              <w:t>Aufgrund des vorliegenden Antrags wird der Bedarf an intensivpädagogischer Förderung bei Schwerstbehinderung gemäß §15 AO-SF</w:t>
                            </w:r>
                            <w:r>
                              <w:rPr>
                                <w:rFonts w:cs="Calibri"/>
                              </w:rPr>
                              <w:t xml:space="preserve"> für die Dauer des Klinikaufenthalts</w:t>
                            </w:r>
                            <w:r w:rsidRPr="00F5480D">
                              <w:rPr>
                                <w:rFonts w:cs="Calibri"/>
                              </w:rPr>
                              <w:t xml:space="preserve">  </w:t>
                            </w:r>
                            <w:r>
                              <w:rPr>
                                <w:rFonts w:cs="Calibri"/>
                              </w:rPr>
                              <w:br/>
                            </w:r>
                            <w:r w:rsidRPr="00F5480D">
                              <w:rPr>
                                <w:rFonts w:cs="Calibri"/>
                                <w:b/>
                                <w:i/>
                                <w:sz w:val="36"/>
                              </w:rPr>
                              <w:t>□</w:t>
                            </w:r>
                            <w:r w:rsidRPr="00F5480D">
                              <w:rPr>
                                <w:rFonts w:cs="Calibri"/>
                                <w:b/>
                                <w:i/>
                              </w:rPr>
                              <w:t xml:space="preserve"> </w:t>
                            </w:r>
                            <w:r w:rsidRPr="00F5480D">
                              <w:rPr>
                                <w:rFonts w:cs="Calibri"/>
                              </w:rPr>
                              <w:t xml:space="preserve">festgestellt.     </w:t>
                            </w:r>
                            <w:r w:rsidRPr="00F5480D">
                              <w:rPr>
                                <w:rFonts w:cs="Calibri"/>
                                <w:b/>
                                <w:i/>
                                <w:sz w:val="40"/>
                              </w:rPr>
                              <w:t>□</w:t>
                            </w:r>
                            <w:r w:rsidRPr="00F5480D">
                              <w:rPr>
                                <w:rFonts w:cs="Calibri"/>
                                <w:b/>
                                <w:i/>
                              </w:rPr>
                              <w:t xml:space="preserve"> </w:t>
                            </w:r>
                            <w:r w:rsidRPr="00F5480D">
                              <w:rPr>
                                <w:rFonts w:cs="Calibri"/>
                              </w:rPr>
                              <w:t>nicht festgestellt.</w:t>
                            </w:r>
                          </w:p>
                          <w:p w14:paraId="6CEA021D" w14:textId="77777777" w:rsidR="006A5F37" w:rsidRDefault="006A5F37" w:rsidP="00EF376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85FF60A" w14:textId="77777777" w:rsidR="006A5F37" w:rsidRDefault="006A5F37" w:rsidP="00EF3769">
                            <w:pPr>
                              <w:rPr>
                                <w:sz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3780"/>
                              <w:gridCol w:w="4316"/>
                            </w:tblGrid>
                            <w:tr w:rsidR="006A5F37" w:rsidRPr="00F5480D" w14:paraId="01CB6FAD" w14:textId="77777777" w:rsidTr="000E6FF2">
                              <w:trPr>
                                <w:trHeight w:val="285"/>
                              </w:trPr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46EBFDD" w14:textId="77777777" w:rsidR="006A5F37" w:rsidRPr="00F5480D" w:rsidRDefault="006A5F37" w:rsidP="00F5480D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de-DE"/>
                                    </w:rPr>
                                  </w:pPr>
                                  <w:r w:rsidRPr="00F5480D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de-DE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67C36024" w14:textId="77777777" w:rsidR="006A5F37" w:rsidRPr="00F5480D" w:rsidRDefault="006A5F37" w:rsidP="00F5480D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sz w:val="18"/>
                                      <w:szCs w:val="18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D4C43A2" w14:textId="77777777" w:rsidR="006A5F37" w:rsidRPr="00F5480D" w:rsidRDefault="006A5F37" w:rsidP="00F5480D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de-DE"/>
                                    </w:rPr>
                                  </w:pPr>
                                  <w:r w:rsidRPr="00F5480D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de-DE"/>
                                    </w:rPr>
                                    <w:t>Unterschrift Schulaufsicht</w:t>
                                  </w:r>
                                </w:p>
                              </w:tc>
                            </w:tr>
                          </w:tbl>
                          <w:p w14:paraId="748800CF" w14:textId="77777777" w:rsidR="006A5F37" w:rsidRPr="00CA341C" w:rsidRDefault="006A5F37" w:rsidP="00EF37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5FA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1pt;margin-top:10.05pt;width:498.1pt;height:15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">
                <v:textbox>
                  <w:txbxContent>
                    <w:p w14:paraId="12DB9501" w14:textId="77777777" w:rsidR="006A5F37" w:rsidRPr="00F5480D" w:rsidRDefault="006A5F37" w:rsidP="00D92163">
                      <w:pPr>
                        <w:spacing w:after="120"/>
                        <w:rPr>
                          <w:rFonts w:cs="Calibri"/>
                          <w:b/>
                          <w:sz w:val="24"/>
                          <w:u w:val="single"/>
                        </w:rPr>
                      </w:pPr>
                      <w:r w:rsidRPr="00F5480D">
                        <w:rPr>
                          <w:rFonts w:cs="Calibri"/>
                          <w:b/>
                          <w:sz w:val="24"/>
                          <w:u w:val="single"/>
                        </w:rPr>
                        <w:t>Entscheidung der Schulaufsicht</w:t>
                      </w:r>
                    </w:p>
                    <w:p w14:paraId="0CEFF72C" w14:textId="77777777" w:rsidR="006A5F37" w:rsidRPr="00F5480D" w:rsidRDefault="006A5F37" w:rsidP="00A35EA4">
                      <w:pPr>
                        <w:spacing w:after="0"/>
                        <w:rPr>
                          <w:rFonts w:cs="Calibri"/>
                        </w:rPr>
                      </w:pPr>
                      <w:r w:rsidRPr="00F5480D">
                        <w:rPr>
                          <w:rFonts w:cs="Calibri"/>
                        </w:rPr>
                        <w:t>Aufgrund des vorliegenden Antrags wird der Bedarf an intensivpädagogischer Förderung bei Schwerstbehinderung gemäß §15 AO-SF</w:t>
                      </w:r>
                      <w:r>
                        <w:rPr>
                          <w:rFonts w:cs="Calibri"/>
                        </w:rPr>
                        <w:t xml:space="preserve"> für die Dauer des Klinikaufenthalts</w:t>
                      </w:r>
                      <w:r w:rsidRPr="00F5480D">
                        <w:rPr>
                          <w:rFonts w:cs="Calibri"/>
                        </w:rPr>
                        <w:t xml:space="preserve">  </w:t>
                      </w:r>
                      <w:r>
                        <w:rPr>
                          <w:rFonts w:cs="Calibri"/>
                        </w:rPr>
                        <w:br/>
                      </w:r>
                      <w:r w:rsidRPr="00F5480D">
                        <w:rPr>
                          <w:rFonts w:cs="Calibri"/>
                          <w:b/>
                          <w:i/>
                          <w:sz w:val="36"/>
                        </w:rPr>
                        <w:t>□</w:t>
                      </w:r>
                      <w:r w:rsidRPr="00F5480D">
                        <w:rPr>
                          <w:rFonts w:cs="Calibri"/>
                          <w:b/>
                          <w:i/>
                        </w:rPr>
                        <w:t xml:space="preserve"> </w:t>
                      </w:r>
                      <w:r w:rsidRPr="00F5480D">
                        <w:rPr>
                          <w:rFonts w:cs="Calibri"/>
                        </w:rPr>
                        <w:t xml:space="preserve">festgestellt.     </w:t>
                      </w:r>
                      <w:r w:rsidRPr="00F5480D">
                        <w:rPr>
                          <w:rFonts w:cs="Calibri"/>
                          <w:b/>
                          <w:i/>
                          <w:sz w:val="40"/>
                        </w:rPr>
                        <w:t>□</w:t>
                      </w:r>
                      <w:r w:rsidRPr="00F5480D">
                        <w:rPr>
                          <w:rFonts w:cs="Calibri"/>
                          <w:b/>
                          <w:i/>
                        </w:rPr>
                        <w:t xml:space="preserve"> </w:t>
                      </w:r>
                      <w:r w:rsidRPr="00F5480D">
                        <w:rPr>
                          <w:rFonts w:cs="Calibri"/>
                        </w:rPr>
                        <w:t>nicht festgestellt.</w:t>
                      </w:r>
                    </w:p>
                    <w:p w14:paraId="6CEA021D" w14:textId="77777777" w:rsidR="006A5F37" w:rsidRDefault="006A5F37" w:rsidP="00EF3769">
                      <w:pPr>
                        <w:rPr>
                          <w:sz w:val="16"/>
                        </w:rPr>
                      </w:pPr>
                    </w:p>
                    <w:p w14:paraId="685FF60A" w14:textId="77777777" w:rsidR="006A5F37" w:rsidRDefault="006A5F37" w:rsidP="00EF3769">
                      <w:pPr>
                        <w:rPr>
                          <w:sz w:val="16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3780"/>
                        <w:gridCol w:w="4316"/>
                      </w:tblGrid>
                      <w:tr w:rsidR="006A5F37" w:rsidRPr="00F5480D" w14:paraId="01CB6FAD" w14:textId="77777777" w:rsidTr="000E6FF2">
                        <w:trPr>
                          <w:trHeight w:val="285"/>
                        </w:trPr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</w:tcBorders>
                          </w:tcPr>
                          <w:p w14:paraId="446EBFDD" w14:textId="77777777" w:rsidR="006A5F37" w:rsidRPr="00F5480D" w:rsidRDefault="006A5F37" w:rsidP="00F5480D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F5480D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de-DE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67C36024" w14:textId="77777777" w:rsidR="006A5F37" w:rsidRPr="00F5480D" w:rsidRDefault="006A5F37" w:rsidP="00F5480D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sz w:val="18"/>
                                <w:szCs w:val="18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4316" w:type="dxa"/>
                            <w:tcBorders>
                              <w:top w:val="single" w:sz="4" w:space="0" w:color="auto"/>
                            </w:tcBorders>
                          </w:tcPr>
                          <w:p w14:paraId="4D4C43A2" w14:textId="77777777" w:rsidR="006A5F37" w:rsidRPr="00F5480D" w:rsidRDefault="006A5F37" w:rsidP="00F5480D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F5480D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de-DE"/>
                              </w:rPr>
                              <w:t>Unterschrift Schulaufsicht</w:t>
                            </w:r>
                          </w:p>
                        </w:tc>
                      </w:tr>
                    </w:tbl>
                    <w:p w14:paraId="748800CF" w14:textId="77777777" w:rsidR="006A5F37" w:rsidRPr="00CA341C" w:rsidRDefault="006A5F37" w:rsidP="00EF376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574E8A" w14:textId="77777777" w:rsidR="00EF3769" w:rsidRPr="00EF3769" w:rsidRDefault="00EF3769" w:rsidP="00EF376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DE"/>
        </w:rPr>
      </w:pPr>
    </w:p>
    <w:p w14:paraId="426CDEB9" w14:textId="77777777" w:rsidR="00EF3769" w:rsidRPr="00EF3769" w:rsidRDefault="00EF3769" w:rsidP="00EF376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DE"/>
        </w:rPr>
      </w:pPr>
    </w:p>
    <w:p w14:paraId="65A929D5" w14:textId="77777777" w:rsidR="00EF3769" w:rsidRPr="00EF3769" w:rsidRDefault="00EF3769" w:rsidP="00EF376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DE"/>
        </w:rPr>
      </w:pPr>
    </w:p>
    <w:p w14:paraId="25B6CD49" w14:textId="77777777" w:rsidR="00EF3769" w:rsidRPr="00EF3769" w:rsidRDefault="00EF3769" w:rsidP="00EF376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DE"/>
        </w:rPr>
      </w:pPr>
    </w:p>
    <w:p w14:paraId="70EE3B7D" w14:textId="77777777" w:rsidR="00EF3769" w:rsidRPr="00EF3769" w:rsidRDefault="00EF3769" w:rsidP="00EF376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DE"/>
        </w:rPr>
      </w:pPr>
    </w:p>
    <w:p w14:paraId="7E6D1FAB" w14:textId="77777777" w:rsidR="00EF3769" w:rsidRPr="00EF3769" w:rsidRDefault="00EF3769" w:rsidP="00EF376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DE"/>
        </w:rPr>
      </w:pPr>
    </w:p>
    <w:p w14:paraId="3B64EDAA" w14:textId="77777777" w:rsidR="00EF3769" w:rsidRPr="00EF3769" w:rsidRDefault="00EF3769" w:rsidP="00EF376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DE"/>
        </w:rPr>
      </w:pPr>
    </w:p>
    <w:p w14:paraId="29FE670E" w14:textId="6C5CC6F2" w:rsidR="00A67C83" w:rsidRDefault="00A67C83" w:rsidP="00E41BEE">
      <w:pPr>
        <w:pStyle w:val="Kopfzeile"/>
        <w:rPr>
          <w:b/>
          <w:sz w:val="32"/>
          <w:szCs w:val="24"/>
        </w:rPr>
      </w:pPr>
    </w:p>
    <w:p w14:paraId="1FC444D4" w14:textId="77777777" w:rsidR="00215180" w:rsidRPr="00215180" w:rsidRDefault="00215180" w:rsidP="0008332E">
      <w:pPr>
        <w:pStyle w:val="Kopfzeile"/>
        <w:pBdr>
          <w:bottom w:val="single" w:sz="4" w:space="1" w:color="auto"/>
        </w:pBdr>
        <w:spacing w:after="120"/>
        <w:rPr>
          <w:b/>
          <w:sz w:val="32"/>
          <w:szCs w:val="24"/>
        </w:rPr>
      </w:pPr>
      <w:r w:rsidRPr="00215180">
        <w:rPr>
          <w:b/>
          <w:sz w:val="32"/>
          <w:szCs w:val="24"/>
        </w:rPr>
        <w:t xml:space="preserve">Verhaltensdokumentation und Begründung des intensivpädagogischen </w:t>
      </w:r>
      <w:r w:rsidRPr="00215180">
        <w:rPr>
          <w:b/>
          <w:sz w:val="32"/>
          <w:szCs w:val="24"/>
        </w:rPr>
        <w:br/>
        <w:t>Förderbedarfs nach §15 AO-SF</w:t>
      </w:r>
    </w:p>
    <w:tbl>
      <w:tblPr>
        <w:tblpPr w:leftFromText="141" w:rightFromText="141" w:vertAnchor="text" w:horzAnchor="margin" w:tblpY="9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08332E" w:rsidRPr="00F5480D" w14:paraId="2708B396" w14:textId="77777777" w:rsidTr="0008332E">
        <w:trPr>
          <w:trHeight w:val="421"/>
        </w:trPr>
        <w:tc>
          <w:tcPr>
            <w:tcW w:w="9923" w:type="dxa"/>
          </w:tcPr>
          <w:p w14:paraId="47912A18" w14:textId="77777777" w:rsidR="0008332E" w:rsidRPr="0008332E" w:rsidRDefault="00581E32" w:rsidP="0008332E">
            <w:pPr>
              <w:spacing w:after="0" w:line="240" w:lineRule="auto"/>
              <w:rPr>
                <w:sz w:val="28"/>
                <w:szCs w:val="28"/>
              </w:rPr>
            </w:pPr>
            <w:fldSimple w:instr=" REF vorname  \* MERGEFORMAT ">
              <w:r w:rsidR="006F6FBD" w:rsidRPr="006F6FBD">
                <w:rPr>
                  <w:b/>
                  <w:sz w:val="24"/>
                </w:rPr>
                <w:t xml:space="preserve">     </w:t>
              </w:r>
            </w:fldSimple>
            <w:r w:rsidR="0008332E" w:rsidRPr="0008332E">
              <w:rPr>
                <w:b/>
                <w:sz w:val="24"/>
              </w:rPr>
              <w:t xml:space="preserve"> </w:t>
            </w:r>
            <w:fldSimple w:instr=" REF Name  \* MERGEFORMAT ">
              <w:r w:rsidR="006F6FBD" w:rsidRPr="006F6FBD">
                <w:rPr>
                  <w:b/>
                  <w:sz w:val="24"/>
                </w:rPr>
                <w:t xml:space="preserve">     </w:t>
              </w:r>
            </w:fldSimple>
            <w:r w:rsidR="0008332E" w:rsidRPr="0008332E">
              <w:rPr>
                <w:sz w:val="24"/>
                <w:szCs w:val="28"/>
              </w:rPr>
              <w:t xml:space="preserve"> zeigt über das normale Maß hinaus…</w:t>
            </w:r>
          </w:p>
        </w:tc>
      </w:tr>
      <w:tr w:rsidR="0008332E" w:rsidRPr="00F5480D" w14:paraId="51158392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13DE454E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autistische Verhaltensweisen</w:t>
            </w:r>
          </w:p>
        </w:tc>
      </w:tr>
      <w:tr w:rsidR="0008332E" w:rsidRPr="00F5480D" w14:paraId="6A4A50A5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416567C2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distanzloses Verhalten</w:t>
            </w:r>
          </w:p>
        </w:tc>
      </w:tr>
      <w:tr w:rsidR="0008332E" w:rsidRPr="00F5480D" w14:paraId="109E1835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4004BB9C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erhöhten Bedarf an Aufsicht wegen freiheitsentziehender Unterbringung</w:t>
            </w:r>
          </w:p>
        </w:tc>
      </w:tr>
      <w:tr w:rsidR="0008332E" w:rsidRPr="00F5480D" w14:paraId="2CDC4EFD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1C135623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erhöhten medizinischen/pflegerischen Bedarf im Unterricht</w:t>
            </w:r>
          </w:p>
        </w:tc>
      </w:tr>
      <w:tr w:rsidR="0008332E" w:rsidRPr="00F5480D" w14:paraId="12E5916A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1ACF0453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extreme Angst vor Zuwendung und Nähe</w:t>
            </w:r>
          </w:p>
        </w:tc>
      </w:tr>
      <w:tr w:rsidR="0008332E" w:rsidRPr="00F5480D" w14:paraId="3255225C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0C0837E6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extreme Beeinträchtigung der Gedächtnisleistung</w:t>
            </w:r>
          </w:p>
        </w:tc>
      </w:tr>
      <w:tr w:rsidR="0008332E" w:rsidRPr="00F5480D" w14:paraId="24410C84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0713F8EB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geringe Frustrationstoleranz </w:t>
            </w:r>
          </w:p>
        </w:tc>
      </w:tr>
      <w:tr w:rsidR="0008332E" w:rsidRPr="00F5480D" w14:paraId="3A5C5A26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6E89DFD1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große innere Unruhe, Getriebenheit</w:t>
            </w:r>
          </w:p>
        </w:tc>
      </w:tr>
      <w:tr w:rsidR="0008332E" w:rsidRPr="00F5480D" w14:paraId="583F3733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03FB3C26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große soziale Ängste und vermeidet Kontakt zu Mitschülern und Lehrern</w:t>
            </w:r>
          </w:p>
        </w:tc>
      </w:tr>
      <w:tr w:rsidR="0008332E" w:rsidRPr="00F5480D" w14:paraId="7B4713C4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0C357E9D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keine oder geringe emotionale Schwingungsfähigkeit</w:t>
            </w:r>
          </w:p>
        </w:tc>
      </w:tr>
      <w:tr w:rsidR="0008332E" w:rsidRPr="00F5480D" w14:paraId="3161F8B5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70CE3206" w14:textId="77777777" w:rsidR="0008332E" w:rsidRPr="00F5480D" w:rsidRDefault="00B81575" w:rsidP="0008332E">
            <w:pPr>
              <w:spacing w:after="0" w:line="240" w:lineRule="auto"/>
            </w:pPr>
            <w:r w:rsidRPr="00F5480D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rPr>
                <w:b/>
              </w:rPr>
              <w:instrText xml:space="preserve"> FORMCHECKBOX </w:instrText>
            </w:r>
            <w:r w:rsidR="00A55041">
              <w:rPr>
                <w:b/>
              </w:rPr>
            </w:r>
            <w:r w:rsidR="00A55041">
              <w:rPr>
                <w:b/>
              </w:rPr>
              <w:fldChar w:fldCharType="separate"/>
            </w:r>
            <w:r w:rsidRPr="00F5480D">
              <w:rPr>
                <w:b/>
              </w:rPr>
              <w:fldChar w:fldCharType="end"/>
            </w:r>
            <w:r w:rsidR="0008332E" w:rsidRPr="00F5480D">
              <w:t xml:space="preserve"> mangelnde Impulskontrolle</w:t>
            </w:r>
          </w:p>
        </w:tc>
      </w:tr>
      <w:tr w:rsidR="0008332E" w:rsidRPr="00F5480D" w14:paraId="0621EE3E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168EFA38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mangelnde Regelakzeptanz</w:t>
            </w:r>
          </w:p>
        </w:tc>
      </w:tr>
      <w:tr w:rsidR="0008332E" w:rsidRPr="00F5480D" w14:paraId="27FD944F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5EBD8754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massive Probleme im Lern- und Arbeitsverhalten</w:t>
            </w:r>
          </w:p>
        </w:tc>
      </w:tr>
      <w:tr w:rsidR="0008332E" w:rsidRPr="00F5480D" w14:paraId="216953EB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462F58AA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motorische Unruhe</w:t>
            </w:r>
          </w:p>
        </w:tc>
      </w:tr>
      <w:tr w:rsidR="0008332E" w:rsidRPr="00F5480D" w14:paraId="02FFC6DF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60C50FE6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multiple Beeinträchtigungen durch Krankheit oder Behinderung</w:t>
            </w:r>
          </w:p>
        </w:tc>
      </w:tr>
      <w:tr w:rsidR="0008332E" w:rsidRPr="00F5480D" w14:paraId="3C12F792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297D0419" w14:textId="77777777" w:rsidR="0008332E" w:rsidRPr="00F5480D" w:rsidRDefault="00B81575" w:rsidP="0008332E">
            <w:pPr>
              <w:spacing w:after="0" w:line="240" w:lineRule="auto"/>
              <w:rPr>
                <w:i/>
              </w:rPr>
            </w:pPr>
            <w:r w:rsidRPr="00F5480D">
              <w:rPr>
                <w:i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rPr>
                <w:i/>
              </w:rPr>
              <w:instrText xml:space="preserve"> FORMCHECKBOX </w:instrText>
            </w:r>
            <w:r w:rsidR="00A55041">
              <w:rPr>
                <w:i/>
              </w:rPr>
            </w:r>
            <w:r w:rsidR="00A55041">
              <w:rPr>
                <w:i/>
              </w:rPr>
              <w:fldChar w:fldCharType="separate"/>
            </w:r>
            <w:r w:rsidRPr="00F5480D">
              <w:rPr>
                <w:i/>
              </w:rPr>
              <w:fldChar w:fldCharType="end"/>
            </w:r>
            <w:r w:rsidR="0008332E" w:rsidRPr="00F5480D">
              <w:rPr>
                <w:i/>
              </w:rPr>
              <w:t xml:space="preserve"> </w:t>
            </w:r>
            <w:r w:rsidR="0008332E" w:rsidRPr="00F5480D">
              <w:t>offen oder unterschwellig provozierendes Verhalten</w:t>
            </w:r>
          </w:p>
        </w:tc>
      </w:tr>
      <w:tr w:rsidR="0008332E" w:rsidRPr="00F5480D" w14:paraId="107683A2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3EB06744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permanenten Bedarf an Unterstützung und Steuerung </w:t>
            </w:r>
          </w:p>
        </w:tc>
      </w:tr>
      <w:tr w:rsidR="0008332E" w:rsidRPr="00F5480D" w14:paraId="1D093975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2DA48EDB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Rückzugsverhalten bei Leistungsanforderung, verweigert sich </w:t>
            </w:r>
          </w:p>
        </w:tc>
      </w:tr>
      <w:tr w:rsidR="0008332E" w:rsidRPr="00F5480D" w14:paraId="17535B8D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05EE0570" w14:textId="77777777" w:rsidR="0008332E" w:rsidRPr="00F5480D" w:rsidRDefault="00B81575" w:rsidP="0008332E">
            <w:pPr>
              <w:pStyle w:val="Listenabsatz"/>
              <w:spacing w:after="0" w:line="240" w:lineRule="auto"/>
              <w:ind w:left="0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1"/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bookmarkEnd w:id="11"/>
            <w:r w:rsidR="0008332E" w:rsidRPr="00F5480D">
              <w:t xml:space="preserve"> Schwierigkeiten bei der emotionalen Selbst- und Fremdwahrnehmung</w:t>
            </w:r>
          </w:p>
        </w:tc>
      </w:tr>
      <w:tr w:rsidR="0008332E" w:rsidRPr="00F5480D" w14:paraId="3F598FDC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73EBFD19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selbstverletzendes Verhalten/Autoaggressionen</w:t>
            </w:r>
          </w:p>
        </w:tc>
      </w:tr>
      <w:tr w:rsidR="0008332E" w:rsidRPr="00F5480D" w14:paraId="52469AB4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69F0B46D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sexualisierte Sprache/Fäkalsprache  </w:t>
            </w:r>
          </w:p>
        </w:tc>
      </w:tr>
      <w:tr w:rsidR="0008332E" w:rsidRPr="00F5480D" w14:paraId="03561F36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79A9D4D0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332E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08332E" w:rsidRPr="00F5480D">
              <w:t xml:space="preserve"> ungesteuerte</w:t>
            </w:r>
            <w:r w:rsidR="00845E58">
              <w:t>,</w:t>
            </w:r>
            <w:r w:rsidR="0008332E" w:rsidRPr="00F5480D">
              <w:t xml:space="preserve"> aggressive</w:t>
            </w:r>
            <w:r w:rsidR="00845E58">
              <w:t>,</w:t>
            </w:r>
            <w:r w:rsidR="0008332E" w:rsidRPr="00F5480D">
              <w:t xml:space="preserve"> gewalttätige Ausbrüche; zeigt sich dabei selbst- und/oder fremdgefährdend</w:t>
            </w:r>
          </w:p>
        </w:tc>
      </w:tr>
      <w:tr w:rsidR="0008332E" w:rsidRPr="00F5480D" w14:paraId="5A3C17AB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19F8009C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="0008332E" w:rsidRPr="00F5480D">
              <w:instrText xml:space="preserve"> FORMTEXT </w:instrText>
            </w:r>
            <w:r w:rsidRPr="00F5480D">
              <w:fldChar w:fldCharType="separate"/>
            </w:r>
            <w:r w:rsidR="0008332E" w:rsidRPr="00F5480D">
              <w:rPr>
                <w:noProof/>
              </w:rPr>
              <w:t> </w:t>
            </w:r>
            <w:r w:rsidR="0008332E" w:rsidRPr="00F5480D">
              <w:rPr>
                <w:noProof/>
              </w:rPr>
              <w:t> </w:t>
            </w:r>
            <w:r w:rsidR="0008332E" w:rsidRPr="00F5480D">
              <w:rPr>
                <w:noProof/>
              </w:rPr>
              <w:t> </w:t>
            </w:r>
            <w:r w:rsidR="0008332E" w:rsidRPr="00F5480D">
              <w:rPr>
                <w:noProof/>
              </w:rPr>
              <w:t> </w:t>
            </w:r>
            <w:r w:rsidR="0008332E" w:rsidRPr="00F5480D">
              <w:rPr>
                <w:noProof/>
              </w:rPr>
              <w:t> </w:t>
            </w:r>
            <w:r w:rsidRPr="00F5480D">
              <w:fldChar w:fldCharType="end"/>
            </w:r>
            <w:bookmarkEnd w:id="12"/>
          </w:p>
        </w:tc>
      </w:tr>
      <w:tr w:rsidR="0008332E" w:rsidRPr="00F5480D" w14:paraId="0F27DD93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4E64E166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="0008332E" w:rsidRPr="00F5480D">
              <w:instrText xml:space="preserve"> FORMTEXT </w:instrText>
            </w:r>
            <w:r w:rsidRPr="00F5480D">
              <w:fldChar w:fldCharType="separate"/>
            </w:r>
            <w:r w:rsidR="0008332E" w:rsidRPr="00F5480D">
              <w:rPr>
                <w:noProof/>
              </w:rPr>
              <w:t> </w:t>
            </w:r>
            <w:r w:rsidR="0008332E" w:rsidRPr="00F5480D">
              <w:rPr>
                <w:noProof/>
              </w:rPr>
              <w:t> </w:t>
            </w:r>
            <w:r w:rsidR="0008332E" w:rsidRPr="00F5480D">
              <w:rPr>
                <w:noProof/>
              </w:rPr>
              <w:t> </w:t>
            </w:r>
            <w:r w:rsidR="0008332E" w:rsidRPr="00F5480D">
              <w:rPr>
                <w:noProof/>
              </w:rPr>
              <w:t> </w:t>
            </w:r>
            <w:r w:rsidR="0008332E" w:rsidRPr="00F5480D">
              <w:rPr>
                <w:noProof/>
              </w:rPr>
              <w:t> </w:t>
            </w:r>
            <w:r w:rsidRPr="00F5480D">
              <w:fldChar w:fldCharType="end"/>
            </w:r>
            <w:bookmarkEnd w:id="13"/>
          </w:p>
        </w:tc>
      </w:tr>
      <w:tr w:rsidR="0008332E" w:rsidRPr="00F5480D" w14:paraId="56C39610" w14:textId="77777777" w:rsidTr="0008332E">
        <w:trPr>
          <w:trHeight w:val="397"/>
        </w:trPr>
        <w:tc>
          <w:tcPr>
            <w:tcW w:w="9923" w:type="dxa"/>
            <w:vAlign w:val="center"/>
          </w:tcPr>
          <w:p w14:paraId="076C09E0" w14:textId="77777777" w:rsidR="0008332E" w:rsidRPr="00F5480D" w:rsidRDefault="00B81575" w:rsidP="0008332E">
            <w:pPr>
              <w:spacing w:after="0" w:line="240" w:lineRule="auto"/>
            </w:pPr>
            <w:r w:rsidRPr="00F5480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332E" w:rsidRPr="00F5480D">
              <w:instrText xml:space="preserve"> FORMTEXT </w:instrText>
            </w:r>
            <w:r w:rsidRPr="00F5480D">
              <w:fldChar w:fldCharType="separate"/>
            </w:r>
            <w:r w:rsidR="0008332E" w:rsidRPr="00F5480D">
              <w:rPr>
                <w:noProof/>
              </w:rPr>
              <w:t> </w:t>
            </w:r>
            <w:r w:rsidR="0008332E" w:rsidRPr="00F5480D">
              <w:rPr>
                <w:noProof/>
              </w:rPr>
              <w:t> </w:t>
            </w:r>
            <w:r w:rsidR="0008332E" w:rsidRPr="00F5480D">
              <w:rPr>
                <w:noProof/>
              </w:rPr>
              <w:t> </w:t>
            </w:r>
            <w:r w:rsidR="0008332E" w:rsidRPr="00F5480D">
              <w:rPr>
                <w:noProof/>
              </w:rPr>
              <w:t> </w:t>
            </w:r>
            <w:r w:rsidR="0008332E" w:rsidRPr="00F5480D">
              <w:rPr>
                <w:noProof/>
              </w:rPr>
              <w:t> </w:t>
            </w:r>
            <w:r w:rsidRPr="00F5480D">
              <w:fldChar w:fldCharType="end"/>
            </w:r>
          </w:p>
        </w:tc>
      </w:tr>
    </w:tbl>
    <w:p w14:paraId="2860CCCA" w14:textId="77777777" w:rsidR="0008332E" w:rsidRDefault="0008332E" w:rsidP="00E41BEE">
      <w:pPr>
        <w:pStyle w:val="Kopfzeile"/>
        <w:rPr>
          <w:sz w:val="28"/>
          <w:szCs w:val="24"/>
        </w:rPr>
      </w:pPr>
    </w:p>
    <w:p w14:paraId="249D2738" w14:textId="77777777" w:rsidR="00E41BEE" w:rsidRPr="00215180" w:rsidRDefault="0008332E" w:rsidP="00E41BEE">
      <w:pPr>
        <w:pStyle w:val="Kopfzeile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14:paraId="3BF64DE9" w14:textId="77777777" w:rsidR="00D947A4" w:rsidRPr="00D947A4" w:rsidRDefault="00D947A4" w:rsidP="00D947A4">
      <w:pPr>
        <w:pStyle w:val="Kopfzeile"/>
        <w:pBdr>
          <w:bottom w:val="single" w:sz="4" w:space="1" w:color="auto"/>
        </w:pBdr>
        <w:spacing w:after="120"/>
        <w:rPr>
          <w:b/>
          <w:sz w:val="32"/>
          <w:szCs w:val="24"/>
        </w:rPr>
      </w:pPr>
      <w:r w:rsidRPr="00D947A4">
        <w:rPr>
          <w:b/>
          <w:sz w:val="32"/>
          <w:szCs w:val="24"/>
        </w:rPr>
        <w:lastRenderedPageBreak/>
        <w:t>I</w:t>
      </w:r>
      <w:r>
        <w:rPr>
          <w:b/>
          <w:sz w:val="32"/>
          <w:szCs w:val="24"/>
        </w:rPr>
        <w:t>n</w:t>
      </w:r>
      <w:r w:rsidRPr="00D947A4">
        <w:rPr>
          <w:b/>
          <w:sz w:val="32"/>
          <w:szCs w:val="24"/>
        </w:rPr>
        <w:t>tensivpädagogische Maßnahmen</w:t>
      </w:r>
    </w:p>
    <w:tbl>
      <w:tblPr>
        <w:tblpPr w:leftFromText="141" w:rightFromText="141" w:vertAnchor="text" w:horzAnchor="margin" w:tblpY="66"/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D947A4" w:rsidRPr="00F5480D" w14:paraId="6EE74592" w14:textId="77777777" w:rsidTr="00D947A4">
        <w:trPr>
          <w:trHeight w:val="420"/>
        </w:trPr>
        <w:tc>
          <w:tcPr>
            <w:tcW w:w="9921" w:type="dxa"/>
          </w:tcPr>
          <w:p w14:paraId="7317B0D1" w14:textId="77777777" w:rsidR="00D947A4" w:rsidRPr="00F5480D" w:rsidRDefault="00581E32" w:rsidP="00D947A4">
            <w:pPr>
              <w:spacing w:after="0" w:line="240" w:lineRule="auto"/>
            </w:pPr>
            <w:fldSimple w:instr=" REF vorname  \* MERGEFORMAT ">
              <w:r w:rsidR="006F6FBD" w:rsidRPr="006F6FBD">
                <w:rPr>
                  <w:b/>
                  <w:sz w:val="24"/>
                </w:rPr>
                <w:t xml:space="preserve">     </w:t>
              </w:r>
            </w:fldSimple>
            <w:r w:rsidR="00D947A4" w:rsidRPr="0008332E">
              <w:rPr>
                <w:b/>
                <w:sz w:val="24"/>
              </w:rPr>
              <w:t xml:space="preserve"> </w:t>
            </w:r>
            <w:fldSimple w:instr=" REF Name  \* MERGEFORMAT ">
              <w:r w:rsidR="006F6FBD" w:rsidRPr="006F6FBD">
                <w:rPr>
                  <w:b/>
                  <w:sz w:val="24"/>
                </w:rPr>
                <w:t xml:space="preserve">     </w:t>
              </w:r>
            </w:fldSimple>
            <w:r w:rsidR="00D947A4" w:rsidRPr="00F5480D">
              <w:rPr>
                <w:b/>
                <w:szCs w:val="28"/>
              </w:rPr>
              <w:t xml:space="preserve"> </w:t>
            </w:r>
            <w:r w:rsidR="00D947A4" w:rsidRPr="00D947A4">
              <w:rPr>
                <w:sz w:val="24"/>
                <w:szCs w:val="28"/>
              </w:rPr>
              <w:t>erhält…</w:t>
            </w:r>
          </w:p>
        </w:tc>
      </w:tr>
      <w:tr w:rsidR="00D947A4" w:rsidRPr="00F5480D" w14:paraId="7182BCB3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3964F7C9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1:1-Betreuung wegen intensiver medizinischer Versorgung</w:t>
            </w:r>
          </w:p>
        </w:tc>
      </w:tr>
      <w:tr w:rsidR="00D947A4" w:rsidRPr="00F5480D" w14:paraId="45D5FFB5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3F8E0155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1:1-Betreuung zur Vermeidung von Selbst- und Fremdgefährdung</w:t>
            </w:r>
          </w:p>
        </w:tc>
      </w:tr>
      <w:tr w:rsidR="00D947A4" w:rsidRPr="00F5480D" w14:paraId="7A09EED8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3DBF96D3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durchgängig individuelle Strukturierung der Lernumgebung</w:t>
            </w:r>
          </w:p>
        </w:tc>
      </w:tr>
      <w:tr w:rsidR="00D947A4" w:rsidRPr="00F5480D" w14:paraId="7095EAF4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6A1CDEA2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enge Führung, besonders in offenen Situationen</w:t>
            </w:r>
          </w:p>
        </w:tc>
      </w:tr>
      <w:tr w:rsidR="00D947A4" w:rsidRPr="00F5480D" w14:paraId="7F4D6E13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42638761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individuelle Steuerungshilfen</w:t>
            </w:r>
          </w:p>
        </w:tc>
      </w:tr>
      <w:tr w:rsidR="00D947A4" w:rsidRPr="00F5480D" w14:paraId="78D0BEB9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5884C6F0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intensive Aufmerksamkeit der Lehrperson</w:t>
            </w:r>
          </w:p>
        </w:tc>
      </w:tr>
      <w:tr w:rsidR="00D947A4" w:rsidRPr="00F5480D" w14:paraId="3EE20CF5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7B31C1BB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intensive emotionale Zuwendung</w:t>
            </w:r>
          </w:p>
        </w:tc>
      </w:tr>
      <w:tr w:rsidR="00D947A4" w:rsidRPr="00F5480D" w14:paraId="0E086A98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0117EDBF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klar definierte Strukturen und Regelvorgaben</w:t>
            </w:r>
          </w:p>
        </w:tc>
      </w:tr>
      <w:tr w:rsidR="00D947A4" w:rsidRPr="00F5480D" w14:paraId="0A4969C2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73EDF127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komplexen Hilfsmitteleinsatz in Kooperation mit Therapeuten und Hilfsmitteltraining</w:t>
            </w:r>
          </w:p>
        </w:tc>
      </w:tr>
      <w:tr w:rsidR="00D947A4" w:rsidRPr="00F5480D" w14:paraId="4945EA01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3D6AE7A8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</w:t>
            </w:r>
            <w:r w:rsidR="00D947A4">
              <w:t>Interventionen</w:t>
            </w:r>
            <w:r w:rsidR="00D947A4" w:rsidRPr="00F5480D">
              <w:t xml:space="preserve"> zur Verhinderung von Vandalismus und delinquentem Verhalten</w:t>
            </w:r>
          </w:p>
        </w:tc>
      </w:tr>
      <w:tr w:rsidR="00D947A4" w:rsidRPr="00F5480D" w14:paraId="16D0A972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1A2EF744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</w:t>
            </w:r>
            <w:r w:rsidR="00D947A4">
              <w:t>Interventionen</w:t>
            </w:r>
            <w:r w:rsidR="00D947A4" w:rsidRPr="00F5480D">
              <w:t xml:space="preserve"> zur Vermeidung von Selbst-und Fremdgefährdung</w:t>
            </w:r>
          </w:p>
        </w:tc>
      </w:tr>
      <w:tr w:rsidR="00D947A4" w:rsidRPr="00F5480D" w14:paraId="72272902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5E0147AA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körperliche Kontaktaufnahme mit verbaler Begleitung in 1:1-Situation</w:t>
            </w:r>
          </w:p>
        </w:tc>
      </w:tr>
      <w:tr w:rsidR="00D947A4" w:rsidRPr="00F5480D" w14:paraId="098506E2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635D3347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permanent besondere Erläuterungen von Aufgabenstellungen</w:t>
            </w:r>
          </w:p>
        </w:tc>
      </w:tr>
      <w:tr w:rsidR="00D947A4" w:rsidRPr="00F5480D" w14:paraId="0ECF32CB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4F65C8A5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permanente Motivation zur Aufrechterhaltung der Leistungsbereitschaft </w:t>
            </w:r>
          </w:p>
        </w:tc>
      </w:tr>
      <w:tr w:rsidR="00D947A4" w:rsidRPr="00F5480D" w14:paraId="46E38207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3DDC48D9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regelmäßig Verbalisierung und Spiegelung aktueller Emotionen</w:t>
            </w:r>
          </w:p>
        </w:tc>
      </w:tr>
      <w:tr w:rsidR="00D947A4" w:rsidRPr="00F5480D" w14:paraId="1A2CA0B4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21000E2D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ständig Unterstützung hinsichtlich der Arbeitsorganisation</w:t>
            </w:r>
          </w:p>
        </w:tc>
      </w:tr>
      <w:tr w:rsidR="00D947A4" w:rsidRPr="00F5480D" w14:paraId="3BD04C3E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3D1DD063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ständigen Sichtkontakt</w:t>
            </w:r>
          </w:p>
        </w:tc>
      </w:tr>
      <w:tr w:rsidR="00D947A4" w:rsidRPr="00F5480D" w14:paraId="2DCC6578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4109BE0A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sukzessive Steigerung des Unterrichtsumfangs (zeitlich und/oder inhaltlich)</w:t>
            </w:r>
          </w:p>
        </w:tc>
      </w:tr>
      <w:tr w:rsidR="00D947A4" w:rsidRPr="00F5480D" w14:paraId="3C0FEF22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155D6C49" w14:textId="77777777" w:rsidR="00D947A4" w:rsidRPr="00F5480D" w:rsidRDefault="00B81575" w:rsidP="00D947A4">
            <w:pPr>
              <w:spacing w:after="0" w:line="240" w:lineRule="auto"/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Unterricht in Kleinstgruppen</w:t>
            </w:r>
          </w:p>
        </w:tc>
      </w:tr>
      <w:tr w:rsidR="00D947A4" w:rsidRPr="00F5480D" w14:paraId="547B3D00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4A55B12F" w14:textId="77777777" w:rsidR="00D947A4" w:rsidRPr="00F5480D" w:rsidRDefault="00B81575" w:rsidP="00D947A4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F5480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47A4" w:rsidRPr="00F5480D">
              <w:instrText xml:space="preserve"> FORMCHECKBOX </w:instrText>
            </w:r>
            <w:r w:rsidR="00A55041">
              <w:fldChar w:fldCharType="separate"/>
            </w:r>
            <w:r w:rsidRPr="00F5480D">
              <w:fldChar w:fldCharType="end"/>
            </w:r>
            <w:r w:rsidR="00D947A4" w:rsidRPr="00F5480D">
              <w:t xml:space="preserve"> Unterstützung bei der Bewältigung des Schulalltags</w:t>
            </w:r>
          </w:p>
        </w:tc>
      </w:tr>
      <w:tr w:rsidR="00D947A4" w:rsidRPr="00F5480D" w14:paraId="2EB3B76B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16E01C8B" w14:textId="77777777" w:rsidR="00D947A4" w:rsidRPr="00F5480D" w:rsidRDefault="00B81575" w:rsidP="006309FF">
            <w:pPr>
              <w:spacing w:after="0" w:line="240" w:lineRule="auto"/>
            </w:pPr>
            <w:r w:rsidRPr="00F5480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947A4" w:rsidRPr="00F5480D">
              <w:instrText xml:space="preserve"> FORMTEXT </w:instrText>
            </w:r>
            <w:r w:rsidRPr="00F5480D">
              <w:fldChar w:fldCharType="separate"/>
            </w:r>
            <w:r w:rsidR="006309FF">
              <w:rPr>
                <w:noProof/>
              </w:rPr>
              <w:t> </w:t>
            </w:r>
            <w:r w:rsidR="006309FF">
              <w:rPr>
                <w:noProof/>
              </w:rPr>
              <w:t> </w:t>
            </w:r>
            <w:r w:rsidR="006309FF">
              <w:rPr>
                <w:noProof/>
              </w:rPr>
              <w:t> </w:t>
            </w:r>
            <w:r w:rsidR="006309FF">
              <w:rPr>
                <w:noProof/>
              </w:rPr>
              <w:t> </w:t>
            </w:r>
            <w:r w:rsidR="006309FF">
              <w:rPr>
                <w:noProof/>
              </w:rPr>
              <w:t> </w:t>
            </w:r>
            <w:r w:rsidRPr="00F5480D">
              <w:fldChar w:fldCharType="end"/>
            </w:r>
          </w:p>
        </w:tc>
      </w:tr>
      <w:tr w:rsidR="00D947A4" w:rsidRPr="00F5480D" w14:paraId="2139B75A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3F90632E" w14:textId="77777777" w:rsidR="00D947A4" w:rsidRPr="00F5480D" w:rsidRDefault="00B81575" w:rsidP="006309FF">
            <w:pPr>
              <w:spacing w:after="0" w:line="240" w:lineRule="auto"/>
            </w:pPr>
            <w:r w:rsidRPr="00F5480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947A4" w:rsidRPr="00F5480D">
              <w:instrText xml:space="preserve"> FORMTEXT </w:instrText>
            </w:r>
            <w:r w:rsidRPr="00F5480D">
              <w:fldChar w:fldCharType="separate"/>
            </w:r>
            <w:r w:rsidR="006309FF">
              <w:rPr>
                <w:noProof/>
              </w:rPr>
              <w:t> </w:t>
            </w:r>
            <w:r w:rsidR="006309FF">
              <w:rPr>
                <w:noProof/>
              </w:rPr>
              <w:t> </w:t>
            </w:r>
            <w:r w:rsidR="006309FF">
              <w:rPr>
                <w:noProof/>
              </w:rPr>
              <w:t> </w:t>
            </w:r>
            <w:r w:rsidR="006309FF">
              <w:rPr>
                <w:noProof/>
              </w:rPr>
              <w:t> </w:t>
            </w:r>
            <w:r w:rsidR="006309FF">
              <w:rPr>
                <w:noProof/>
              </w:rPr>
              <w:t> </w:t>
            </w:r>
            <w:r w:rsidRPr="00F5480D">
              <w:fldChar w:fldCharType="end"/>
            </w:r>
          </w:p>
        </w:tc>
      </w:tr>
      <w:tr w:rsidR="00D947A4" w:rsidRPr="00F5480D" w14:paraId="12FA1EF6" w14:textId="77777777" w:rsidTr="00D947A4">
        <w:trPr>
          <w:trHeight w:val="397"/>
        </w:trPr>
        <w:tc>
          <w:tcPr>
            <w:tcW w:w="9921" w:type="dxa"/>
            <w:vAlign w:val="center"/>
          </w:tcPr>
          <w:p w14:paraId="3E3BB0CB" w14:textId="77777777" w:rsidR="00D947A4" w:rsidRPr="00F5480D" w:rsidRDefault="00B81575" w:rsidP="006309FF">
            <w:pPr>
              <w:spacing w:after="0" w:line="240" w:lineRule="auto"/>
            </w:pPr>
            <w:r w:rsidRPr="00F5480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947A4" w:rsidRPr="00F5480D">
              <w:instrText xml:space="preserve"> FORMTEXT </w:instrText>
            </w:r>
            <w:r w:rsidRPr="00F5480D">
              <w:fldChar w:fldCharType="separate"/>
            </w:r>
            <w:r w:rsidR="006309FF">
              <w:rPr>
                <w:noProof/>
              </w:rPr>
              <w:t> </w:t>
            </w:r>
            <w:r w:rsidR="006309FF">
              <w:rPr>
                <w:noProof/>
              </w:rPr>
              <w:t> </w:t>
            </w:r>
            <w:r w:rsidR="006309FF">
              <w:rPr>
                <w:noProof/>
              </w:rPr>
              <w:t> </w:t>
            </w:r>
            <w:r w:rsidR="006309FF">
              <w:rPr>
                <w:noProof/>
              </w:rPr>
              <w:t> </w:t>
            </w:r>
            <w:r w:rsidR="006309FF">
              <w:rPr>
                <w:noProof/>
              </w:rPr>
              <w:t> </w:t>
            </w:r>
            <w:r w:rsidRPr="00F5480D">
              <w:fldChar w:fldCharType="end"/>
            </w:r>
          </w:p>
        </w:tc>
      </w:tr>
    </w:tbl>
    <w:p w14:paraId="20827439" w14:textId="77777777" w:rsidR="00E41BEE" w:rsidRPr="008F5345" w:rsidRDefault="00E41BEE" w:rsidP="00D947A4">
      <w:pPr>
        <w:pStyle w:val="Kopfzeile"/>
        <w:rPr>
          <w:rFonts w:cs="Calibri"/>
          <w:sz w:val="24"/>
          <w:szCs w:val="24"/>
        </w:rPr>
      </w:pPr>
    </w:p>
    <w:p w14:paraId="47B172AB" w14:textId="77777777" w:rsidR="00361E53" w:rsidRDefault="00361E53"/>
    <w:p w14:paraId="7D88DA4A" w14:textId="77777777" w:rsidR="00922CEB" w:rsidRDefault="00922CEB"/>
    <w:p w14:paraId="062B56BA" w14:textId="77777777" w:rsidR="00922CEB" w:rsidRDefault="00922CEB"/>
    <w:p w14:paraId="47AACB34" w14:textId="77777777" w:rsidR="00922CEB" w:rsidRDefault="00922CEB"/>
    <w:p w14:paraId="7E42551D" w14:textId="77777777" w:rsidR="00922CEB" w:rsidRDefault="00922CEB"/>
    <w:p w14:paraId="51C847D3" w14:textId="77777777" w:rsidR="00922CEB" w:rsidRDefault="00922CEB"/>
    <w:p w14:paraId="0B784119" w14:textId="77777777" w:rsidR="00922CEB" w:rsidRDefault="00B81575" w:rsidP="006309FF">
      <w:pPr>
        <w:spacing w:after="0"/>
      </w:pPr>
      <w:r>
        <w:rPr>
          <w:noProof/>
        </w:rPr>
        <w:fldChar w:fldCharType="begin"/>
      </w:r>
      <w:r w:rsidR="009C68D0">
        <w:rPr>
          <w:noProof/>
        </w:rPr>
        <w:instrText xml:space="preserve"> REF DatKonf \h </w:instrText>
      </w:r>
      <w:r>
        <w:rPr>
          <w:noProof/>
        </w:rPr>
      </w:r>
      <w:r>
        <w:rPr>
          <w:noProof/>
        </w:rPr>
        <w:fldChar w:fldCharType="separate"/>
      </w:r>
      <w:r w:rsidR="006F6FBD">
        <w:rPr>
          <w:rFonts w:cs="Calibri"/>
          <w:noProof/>
        </w:rPr>
        <w:t xml:space="preserve">     </w:t>
      </w:r>
      <w:r>
        <w:rPr>
          <w:noProof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1260"/>
        <w:gridCol w:w="3240"/>
      </w:tblGrid>
      <w:tr w:rsidR="00922CEB" w:rsidRPr="00F5480D" w14:paraId="0B502EC3" w14:textId="77777777" w:rsidTr="00FA7992">
        <w:tc>
          <w:tcPr>
            <w:tcW w:w="1368" w:type="dxa"/>
            <w:tcBorders>
              <w:top w:val="single" w:sz="4" w:space="0" w:color="auto"/>
            </w:tcBorders>
          </w:tcPr>
          <w:p w14:paraId="1F660E96" w14:textId="77777777" w:rsidR="00922CEB" w:rsidRPr="00F5480D" w:rsidRDefault="00922CEB" w:rsidP="00FA799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  <w:r w:rsidRPr="00F5480D">
              <w:rPr>
                <w:rFonts w:eastAsia="Times New Roman" w:cs="Calibri"/>
                <w:sz w:val="16"/>
                <w:szCs w:val="16"/>
                <w:lang w:eastAsia="de-DE"/>
              </w:rPr>
              <w:t>Datum</w:t>
            </w:r>
          </w:p>
        </w:tc>
        <w:tc>
          <w:tcPr>
            <w:tcW w:w="1260" w:type="dxa"/>
          </w:tcPr>
          <w:p w14:paraId="294A544E" w14:textId="77777777" w:rsidR="00922CEB" w:rsidRPr="00F5480D" w:rsidRDefault="00922CEB" w:rsidP="00FA7992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de-DE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2390F693" w14:textId="77777777" w:rsidR="00922CEB" w:rsidRPr="00F5480D" w:rsidRDefault="00922CEB" w:rsidP="00FA799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  <w:r>
              <w:rPr>
                <w:rFonts w:eastAsia="Times New Roman" w:cs="Calibri"/>
                <w:sz w:val="16"/>
                <w:szCs w:val="16"/>
                <w:lang w:eastAsia="de-DE"/>
              </w:rPr>
              <w:t>Unterschrift Klassenlehrer</w:t>
            </w:r>
          </w:p>
        </w:tc>
      </w:tr>
    </w:tbl>
    <w:p w14:paraId="1E1E9BA6" w14:textId="77777777" w:rsidR="00922CEB" w:rsidRDefault="00922CEB" w:rsidP="00D947A4"/>
    <w:sectPr w:rsidR="00922CEB" w:rsidSect="00D947A4">
      <w:footerReference w:type="default" r:id="rId8"/>
      <w:footerReference w:type="first" r:id="rId9"/>
      <w:type w:val="continuous"/>
      <w:pgSz w:w="11906" w:h="16838" w:code="9"/>
      <w:pgMar w:top="719" w:right="849" w:bottom="113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AF2C" w14:textId="77777777" w:rsidR="006F6FBD" w:rsidRDefault="006F6FBD" w:rsidP="009C72A8">
      <w:pPr>
        <w:spacing w:after="0" w:line="240" w:lineRule="auto"/>
      </w:pPr>
      <w:r>
        <w:separator/>
      </w:r>
    </w:p>
  </w:endnote>
  <w:endnote w:type="continuationSeparator" w:id="0">
    <w:p w14:paraId="11F144B7" w14:textId="77777777" w:rsidR="006F6FBD" w:rsidRDefault="006F6FBD" w:rsidP="009C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3B1C" w14:textId="69565B18" w:rsidR="006A5F37" w:rsidRPr="00AC6830" w:rsidRDefault="00AC6830" w:rsidP="00AC6830">
    <w:pPr>
      <w:pStyle w:val="Fuzeile"/>
      <w:jc w:val="right"/>
      <w:rPr>
        <w:sz w:val="20"/>
        <w:szCs w:val="20"/>
      </w:rPr>
    </w:pPr>
    <w:r w:rsidRPr="00AC6830">
      <w:rPr>
        <w:sz w:val="20"/>
        <w:szCs w:val="20"/>
      </w:rPr>
      <w:t>Seite</w:t>
    </w:r>
    <w:r w:rsidR="00B81575" w:rsidRPr="00AC6830">
      <w:rPr>
        <w:sz w:val="20"/>
        <w:szCs w:val="20"/>
      </w:rPr>
      <w:fldChar w:fldCharType="begin"/>
    </w:r>
    <w:r w:rsidR="006A5F37" w:rsidRPr="00AC6830">
      <w:rPr>
        <w:sz w:val="20"/>
        <w:szCs w:val="20"/>
      </w:rPr>
      <w:instrText xml:space="preserve"> PAGE   \* MERGEFORMAT </w:instrText>
    </w:r>
    <w:r w:rsidR="00B81575" w:rsidRPr="00AC6830">
      <w:rPr>
        <w:sz w:val="20"/>
        <w:szCs w:val="20"/>
      </w:rPr>
      <w:fldChar w:fldCharType="separate"/>
    </w:r>
    <w:r w:rsidR="00DC3244">
      <w:rPr>
        <w:noProof/>
        <w:sz w:val="20"/>
        <w:szCs w:val="20"/>
      </w:rPr>
      <w:t>2</w:t>
    </w:r>
    <w:r w:rsidR="00B81575" w:rsidRPr="00AC6830">
      <w:rPr>
        <w:sz w:val="20"/>
        <w:szCs w:val="20"/>
      </w:rPr>
      <w:fldChar w:fldCharType="end"/>
    </w:r>
    <w:r w:rsidR="00E01DF0" w:rsidRPr="00AC6830">
      <w:rPr>
        <w:sz w:val="20"/>
        <w:szCs w:val="20"/>
      </w:rPr>
      <w:t>/2</w:t>
    </w:r>
    <w:r w:rsidRPr="00AC6830">
      <w:rPr>
        <w:sz w:val="20"/>
        <w:szCs w:val="20"/>
      </w:rPr>
      <w:t xml:space="preserve"> </w:t>
    </w:r>
    <w:r w:rsidRPr="00AC6830">
      <w:rPr>
        <w:sz w:val="20"/>
        <w:szCs w:val="20"/>
      </w:rPr>
      <w:tab/>
      <w:t>Stand: Schuljah</w:t>
    </w:r>
    <w:r>
      <w:rPr>
        <w:sz w:val="20"/>
        <w:szCs w:val="20"/>
      </w:rPr>
      <w:t xml:space="preserve">r </w:t>
    </w:r>
    <w:r w:rsidR="006F6FBD">
      <w:rPr>
        <w:sz w:val="20"/>
        <w:szCs w:val="20"/>
      </w:rPr>
      <w:t>2025/26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777F" w14:textId="77777777" w:rsidR="006A5F37" w:rsidRDefault="006A5F37">
    <w:pPr>
      <w:pStyle w:val="Fuzeile"/>
      <w:jc w:val="right"/>
    </w:pPr>
  </w:p>
  <w:p w14:paraId="708A1A47" w14:textId="77777777" w:rsidR="006A5F37" w:rsidRPr="00AC6830" w:rsidRDefault="00AC6830" w:rsidP="00AC6830">
    <w:pPr>
      <w:pStyle w:val="Fuzeile"/>
      <w:jc w:val="right"/>
      <w:rPr>
        <w:sz w:val="20"/>
        <w:szCs w:val="20"/>
      </w:rPr>
    </w:pPr>
    <w:r>
      <w:rPr>
        <w:sz w:val="20"/>
        <w:szCs w:val="20"/>
      </w:rPr>
      <w:t>Stan</w:t>
    </w:r>
    <w:r w:rsidRPr="00AC6830">
      <w:rPr>
        <w:sz w:val="20"/>
        <w:szCs w:val="20"/>
      </w:rPr>
      <w:t>d: Schuljahr 2017/18</w:t>
    </w:r>
  </w:p>
  <w:p w14:paraId="3E2D7912" w14:textId="77777777" w:rsidR="00A55041" w:rsidRDefault="00A550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0CD23" w14:textId="77777777" w:rsidR="006F6FBD" w:rsidRDefault="006F6FBD" w:rsidP="009C72A8">
      <w:pPr>
        <w:spacing w:after="0" w:line="240" w:lineRule="auto"/>
      </w:pPr>
      <w:r>
        <w:separator/>
      </w:r>
    </w:p>
  </w:footnote>
  <w:footnote w:type="continuationSeparator" w:id="0">
    <w:p w14:paraId="776F5330" w14:textId="77777777" w:rsidR="006F6FBD" w:rsidRDefault="006F6FBD" w:rsidP="009C7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25495"/>
    <w:multiLevelType w:val="hybridMultilevel"/>
    <w:tmpl w:val="432C7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D779A"/>
    <w:multiLevelType w:val="hybridMultilevel"/>
    <w:tmpl w:val="EE388E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6051A"/>
    <w:multiLevelType w:val="hybridMultilevel"/>
    <w:tmpl w:val="2ADC8E4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16177"/>
    <w:multiLevelType w:val="hybridMultilevel"/>
    <w:tmpl w:val="BF9E9BD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BD"/>
    <w:rsid w:val="00035291"/>
    <w:rsid w:val="00053A9F"/>
    <w:rsid w:val="00071524"/>
    <w:rsid w:val="0008332E"/>
    <w:rsid w:val="000B4103"/>
    <w:rsid w:val="000B5286"/>
    <w:rsid w:val="000E6FF2"/>
    <w:rsid w:val="000F60A7"/>
    <w:rsid w:val="000F7D23"/>
    <w:rsid w:val="00144541"/>
    <w:rsid w:val="001616CA"/>
    <w:rsid w:val="00172F96"/>
    <w:rsid w:val="001731B3"/>
    <w:rsid w:val="001B6956"/>
    <w:rsid w:val="001E3AF9"/>
    <w:rsid w:val="001F497C"/>
    <w:rsid w:val="00215180"/>
    <w:rsid w:val="002235F8"/>
    <w:rsid w:val="002366B2"/>
    <w:rsid w:val="00243166"/>
    <w:rsid w:val="002447DE"/>
    <w:rsid w:val="00260D6C"/>
    <w:rsid w:val="00287448"/>
    <w:rsid w:val="00342B64"/>
    <w:rsid w:val="00361E53"/>
    <w:rsid w:val="003640F8"/>
    <w:rsid w:val="003C6BA7"/>
    <w:rsid w:val="004400EE"/>
    <w:rsid w:val="00461808"/>
    <w:rsid w:val="00474885"/>
    <w:rsid w:val="004C70AA"/>
    <w:rsid w:val="004E5873"/>
    <w:rsid w:val="004F3E77"/>
    <w:rsid w:val="00570365"/>
    <w:rsid w:val="00581E32"/>
    <w:rsid w:val="00583A40"/>
    <w:rsid w:val="005F3253"/>
    <w:rsid w:val="0061247D"/>
    <w:rsid w:val="006309FF"/>
    <w:rsid w:val="006A55FD"/>
    <w:rsid w:val="006A5F37"/>
    <w:rsid w:val="006A78C2"/>
    <w:rsid w:val="006C24B3"/>
    <w:rsid w:val="006F6FBD"/>
    <w:rsid w:val="00736644"/>
    <w:rsid w:val="007431D9"/>
    <w:rsid w:val="007501D7"/>
    <w:rsid w:val="007901A6"/>
    <w:rsid w:val="00842A3E"/>
    <w:rsid w:val="00845E58"/>
    <w:rsid w:val="008D52AD"/>
    <w:rsid w:val="008D735C"/>
    <w:rsid w:val="008F3950"/>
    <w:rsid w:val="008F5345"/>
    <w:rsid w:val="00922CEB"/>
    <w:rsid w:val="009567B1"/>
    <w:rsid w:val="009C41FF"/>
    <w:rsid w:val="009C4A8C"/>
    <w:rsid w:val="009C68D0"/>
    <w:rsid w:val="009C72A8"/>
    <w:rsid w:val="009E5569"/>
    <w:rsid w:val="00A16354"/>
    <w:rsid w:val="00A35EA4"/>
    <w:rsid w:val="00A376CE"/>
    <w:rsid w:val="00A55041"/>
    <w:rsid w:val="00A67C83"/>
    <w:rsid w:val="00A67D99"/>
    <w:rsid w:val="00A72BEC"/>
    <w:rsid w:val="00AB3A1A"/>
    <w:rsid w:val="00AC6830"/>
    <w:rsid w:val="00AF1900"/>
    <w:rsid w:val="00AF486E"/>
    <w:rsid w:val="00B150DC"/>
    <w:rsid w:val="00B4198C"/>
    <w:rsid w:val="00B61432"/>
    <w:rsid w:val="00B66E78"/>
    <w:rsid w:val="00B675C4"/>
    <w:rsid w:val="00B81575"/>
    <w:rsid w:val="00BD08D3"/>
    <w:rsid w:val="00C0071E"/>
    <w:rsid w:val="00C25141"/>
    <w:rsid w:val="00C65158"/>
    <w:rsid w:val="00C84074"/>
    <w:rsid w:val="00C84E96"/>
    <w:rsid w:val="00CD6240"/>
    <w:rsid w:val="00CE308C"/>
    <w:rsid w:val="00CF6C00"/>
    <w:rsid w:val="00D20C0D"/>
    <w:rsid w:val="00D92163"/>
    <w:rsid w:val="00D947A4"/>
    <w:rsid w:val="00DB1097"/>
    <w:rsid w:val="00DB2E50"/>
    <w:rsid w:val="00DC3244"/>
    <w:rsid w:val="00DC4A15"/>
    <w:rsid w:val="00DF6A9B"/>
    <w:rsid w:val="00E01DF0"/>
    <w:rsid w:val="00E349C6"/>
    <w:rsid w:val="00E37FAB"/>
    <w:rsid w:val="00E41BEE"/>
    <w:rsid w:val="00E52B14"/>
    <w:rsid w:val="00E9542C"/>
    <w:rsid w:val="00EB66FD"/>
    <w:rsid w:val="00ED48DA"/>
    <w:rsid w:val="00EF0EB0"/>
    <w:rsid w:val="00EF3769"/>
    <w:rsid w:val="00EF3EA4"/>
    <w:rsid w:val="00F14189"/>
    <w:rsid w:val="00F5480D"/>
    <w:rsid w:val="00FA485B"/>
    <w:rsid w:val="00FA7992"/>
    <w:rsid w:val="00FD7EF1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E72F34"/>
  <w15:docId w15:val="{1E14694D-C9E1-4D00-8C76-FF7F6610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1E5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C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72A8"/>
  </w:style>
  <w:style w:type="paragraph" w:styleId="Fuzeile">
    <w:name w:val="footer"/>
    <w:basedOn w:val="Standard"/>
    <w:link w:val="FuzeileZchn"/>
    <w:uiPriority w:val="99"/>
    <w:unhideWhenUsed/>
    <w:rsid w:val="009C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72A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72A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C7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2F96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EF37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E5873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6C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6C0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6C0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6C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6C00"/>
    <w:rPr>
      <w:b/>
      <w:bCs/>
      <w:sz w:val="20"/>
      <w:szCs w:val="20"/>
    </w:rPr>
  </w:style>
  <w:style w:type="paragraph" w:customStyle="1" w:styleId="Name">
    <w:name w:val="Name"/>
    <w:basedOn w:val="Standard"/>
    <w:qFormat/>
    <w:rsid w:val="00D20C0D"/>
    <w:pPr>
      <w:spacing w:after="0" w:line="240" w:lineRule="auto"/>
    </w:pPr>
    <w:rPr>
      <w:rFonts w:eastAsia="Times New Roman" w:cs="Calibri"/>
      <w:b/>
      <w:lang w:eastAsia="de-DE"/>
    </w:rPr>
  </w:style>
  <w:style w:type="paragraph" w:customStyle="1" w:styleId="Vorname">
    <w:name w:val="Vorname"/>
    <w:basedOn w:val="Name"/>
    <w:qFormat/>
    <w:rsid w:val="00D20C0D"/>
  </w:style>
  <w:style w:type="paragraph" w:styleId="Endnotentext">
    <w:name w:val="endnote text"/>
    <w:basedOn w:val="Standard"/>
    <w:link w:val="EndnotentextZchn"/>
    <w:uiPriority w:val="99"/>
    <w:semiHidden/>
    <w:unhideWhenUsed/>
    <w:rsid w:val="00D20C0D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20C0D"/>
    <w:rPr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D20C0D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845E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ormbl&#228;tter%20BR\Intensivp&#228;dagogische%20Ma&#223;nahmen%20&#167;%2015%20ESE%20-%20GG%20-%20KM\&#167;%2015%20gesch&#252;tzte%20Pakete%20zur%20Versendung%202016%2006%2028\&#167;15%20SFK\SfK%20-%20Antrag,%20Erfassungsbogen,%20Ma&#223;nahmenkatalog%20-%20&#167;%201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FE322-FDB9-4FE0-9706-1AE53381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SfK - Antrag, Erfassungsbogen, Maßnahmenkatalog - § 15.dotx</Template>
  <TotalTime>0</TotalTime>
  <Pages>3</Pages>
  <Words>654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Keil, Sabine</dc:creator>
  <cp:lastModifiedBy>Keil, Sabine</cp:lastModifiedBy>
  <cp:revision>3</cp:revision>
  <cp:lastPrinted>2017-06-09T11:05:00Z</cp:lastPrinted>
  <dcterms:created xsi:type="dcterms:W3CDTF">2025-09-09T07:10:00Z</dcterms:created>
  <dcterms:modified xsi:type="dcterms:W3CDTF">2025-09-16T13:34:00Z</dcterms:modified>
</cp:coreProperties>
</file>