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FD1D" w14:textId="77777777" w:rsidR="00DC1FA6" w:rsidRDefault="00DC1FA6">
      <w:pPr>
        <w:tabs>
          <w:tab w:val="left" w:pos="0"/>
          <w:tab w:val="left" w:pos="426"/>
          <w:tab w:val="left" w:pos="1440"/>
          <w:tab w:val="left" w:pos="1985"/>
          <w:tab w:val="left" w:pos="2880"/>
          <w:tab w:val="left" w:pos="3600"/>
          <w:tab w:val="left" w:pos="4111"/>
          <w:tab w:val="left" w:pos="5040"/>
          <w:tab w:val="left" w:pos="5248"/>
          <w:tab w:val="left" w:pos="6946"/>
          <w:tab w:val="left" w:pos="79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6"/>
      <w:r>
        <w:rPr>
          <w:rFonts w:ascii="Arial" w:hAnsi="Arial"/>
          <w:sz w:val="22"/>
        </w:rPr>
        <w:instrText xml:space="preserve"> FORMCHECKBOX </w:instrText>
      </w:r>
      <w:r w:rsidR="005E48FE" w:rsidRPr="00494E75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 xml:space="preserve"> Erstanmeldung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7"/>
      <w:r>
        <w:rPr>
          <w:rFonts w:ascii="Arial" w:hAnsi="Arial"/>
          <w:sz w:val="22"/>
        </w:rPr>
        <w:instrText xml:space="preserve"> FORMCHECKBOX </w:instrText>
      </w:r>
      <w:r w:rsidR="00FC321F" w:rsidRPr="00933179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Wiederaufnahme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8"/>
      <w:r>
        <w:rPr>
          <w:rFonts w:ascii="Arial" w:hAnsi="Arial"/>
          <w:sz w:val="22"/>
        </w:rPr>
        <w:instrText xml:space="preserve"> FORMCHECKBOX </w:instrText>
      </w:r>
      <w:r w:rsidR="005E48FE" w:rsidRPr="00494E75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 xml:space="preserve"> Fortführung des Pr</w:t>
      </w: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jekts</w:t>
      </w:r>
      <w:r>
        <w:rPr>
          <w:rFonts w:ascii="Arial" w:hAnsi="Arial"/>
          <w:sz w:val="22"/>
        </w:rPr>
        <w:tab/>
        <w:t>___ - _______ / _______</w:t>
      </w:r>
    </w:p>
    <w:p w14:paraId="1C981190" w14:textId="77777777" w:rsidR="00DC1FA6" w:rsidRDefault="00DC1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8"/>
          <w:tab w:val="left" w:pos="6780"/>
          <w:tab w:val="left" w:pos="7920"/>
        </w:tabs>
        <w:jc w:val="both"/>
        <w:rPr>
          <w:rFonts w:ascii="Arial" w:hAnsi="Arial"/>
          <w:sz w:val="22"/>
        </w:rPr>
      </w:pPr>
    </w:p>
    <w:p w14:paraId="10E6747E" w14:textId="77777777" w:rsidR="00DC1FA6" w:rsidRDefault="00DC1FA6">
      <w:pPr>
        <w:tabs>
          <w:tab w:val="left" w:pos="0"/>
          <w:tab w:val="left" w:pos="720"/>
          <w:tab w:val="left" w:pos="1440"/>
          <w:tab w:val="left" w:pos="1843"/>
          <w:tab w:val="left" w:pos="2880"/>
          <w:tab w:val="left" w:pos="3600"/>
          <w:tab w:val="left" w:pos="4320"/>
          <w:tab w:val="left" w:pos="5040"/>
          <w:tab w:val="left" w:pos="5248"/>
          <w:tab w:val="left" w:pos="6521"/>
          <w:tab w:val="left" w:pos="79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der Sch</w:t>
      </w:r>
      <w:r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>le:</w:t>
      </w:r>
      <w:r>
        <w:rPr>
          <w:rFonts w:ascii="Arial" w:hAnsi="Arial"/>
          <w:sz w:val="22"/>
        </w:rPr>
        <w:tab/>
        <w:t xml:space="preserve">____________________________________ </w:t>
      </w:r>
      <w:r>
        <w:rPr>
          <w:rFonts w:ascii="Arial" w:hAnsi="Arial"/>
          <w:sz w:val="22"/>
        </w:rPr>
        <w:tab/>
        <w:t>Schulnummer: ___________</w:t>
      </w:r>
    </w:p>
    <w:p w14:paraId="740FBB92" w14:textId="77777777" w:rsidR="00DC1FA6" w:rsidRDefault="00DC1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8"/>
          <w:tab w:val="left" w:pos="6780"/>
          <w:tab w:val="left" w:pos="7920"/>
        </w:tabs>
        <w:jc w:val="both"/>
        <w:rPr>
          <w:rFonts w:ascii="Arial" w:hAnsi="Arial"/>
          <w:sz w:val="18"/>
        </w:rPr>
      </w:pPr>
    </w:p>
    <w:p w14:paraId="1A9BB9EA" w14:textId="77777777" w:rsidR="00DC1FA6" w:rsidRDefault="00DC1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8"/>
          <w:tab w:val="left" w:pos="6780"/>
          <w:tab w:val="left" w:pos="79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unserer Schule führen wir im/ab dem Haushaltsjahr </w:t>
      </w:r>
      <w:bookmarkStart w:id="3" w:name="Text1"/>
      <w:r w:rsidR="00494E75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maxLength w:val="4"/>
            </w:textInput>
          </w:ffData>
        </w:fldChar>
      </w:r>
      <w:r w:rsidR="00494E75">
        <w:rPr>
          <w:rFonts w:ascii="Arial" w:hAnsi="Arial"/>
          <w:sz w:val="22"/>
        </w:rPr>
        <w:instrText xml:space="preserve"> FORMTEXT </w:instrText>
      </w:r>
      <w:r w:rsidR="005E48FE" w:rsidRPr="00494E75">
        <w:rPr>
          <w:rFonts w:ascii="Arial" w:hAnsi="Arial"/>
          <w:sz w:val="22"/>
        </w:rPr>
      </w:r>
      <w:r w:rsidR="00494E75">
        <w:rPr>
          <w:rFonts w:ascii="Arial" w:hAnsi="Arial"/>
          <w:sz w:val="22"/>
        </w:rPr>
        <w:fldChar w:fldCharType="separate"/>
      </w:r>
      <w:r w:rsidR="006A1D63">
        <w:rPr>
          <w:rFonts w:ascii="Arial" w:hAnsi="Arial"/>
          <w:sz w:val="22"/>
        </w:rPr>
        <w:t> </w:t>
      </w:r>
      <w:r w:rsidR="006A1D63">
        <w:rPr>
          <w:rFonts w:ascii="Arial" w:hAnsi="Arial"/>
          <w:sz w:val="22"/>
        </w:rPr>
        <w:t> </w:t>
      </w:r>
      <w:r w:rsidR="006A1D63">
        <w:rPr>
          <w:rFonts w:ascii="Arial" w:hAnsi="Arial"/>
          <w:sz w:val="22"/>
        </w:rPr>
        <w:t> </w:t>
      </w:r>
      <w:r w:rsidR="006A1D63">
        <w:rPr>
          <w:rFonts w:ascii="Arial" w:hAnsi="Arial"/>
          <w:sz w:val="22"/>
        </w:rPr>
        <w:t> </w:t>
      </w:r>
      <w:r w:rsidR="00494E75">
        <w:rPr>
          <w:rFonts w:ascii="Arial" w:hAnsi="Arial"/>
          <w:sz w:val="22"/>
        </w:rPr>
        <w:fldChar w:fldCharType="end"/>
      </w:r>
      <w:bookmarkEnd w:id="3"/>
      <w:r w:rsidR="00494E7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 nachfolgend beschriebene Pr</w:t>
      </w: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jekt im Rahmen des Modells "Personalbudgetierung an Schulen - Geld aus Stellen" durch.</w:t>
      </w:r>
    </w:p>
    <w:p w14:paraId="633812CF" w14:textId="77777777" w:rsidR="00DC1FA6" w:rsidRDefault="00DC1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8"/>
          <w:tab w:val="left" w:pos="6780"/>
          <w:tab w:val="left" w:pos="7920"/>
        </w:tabs>
        <w:jc w:val="both"/>
        <w:rPr>
          <w:rFonts w:ascii="Arial" w:hAnsi="Arial"/>
          <w:sz w:val="22"/>
        </w:rPr>
      </w:pPr>
    </w:p>
    <w:tbl>
      <w:tblPr>
        <w:tblW w:w="0" w:type="auto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DC1FA6" w14:paraId="491D29D7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79367001" w14:textId="77777777" w:rsidR="00DC1FA6" w:rsidRDefault="00DC1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48"/>
                <w:tab w:val="left" w:pos="6780"/>
                <w:tab w:val="left" w:pos="7920"/>
              </w:tabs>
              <w:jc w:val="both"/>
              <w:rPr>
                <w:rFonts w:ascii="Arial" w:hAnsi="Arial"/>
                <w:b/>
                <w:sz w:val="16"/>
              </w:rPr>
            </w:pPr>
          </w:p>
          <w:p w14:paraId="3873CA47" w14:textId="77777777" w:rsidR="00DC1FA6" w:rsidRDefault="00DC1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48"/>
                <w:tab w:val="left" w:pos="6780"/>
                <w:tab w:val="left" w:pos="7920"/>
              </w:tabs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Kurzbezeichnung des Projekts:</w:t>
            </w:r>
          </w:p>
          <w:p w14:paraId="4D23DFA2" w14:textId="77777777" w:rsidR="00DC1FA6" w:rsidRDefault="00DC1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48"/>
                <w:tab w:val="left" w:pos="6780"/>
                <w:tab w:val="left" w:pos="7920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</w:tcPr>
          <w:p w14:paraId="74471B85" w14:textId="77777777" w:rsidR="00DC1FA6" w:rsidRDefault="00DC1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48"/>
                <w:tab w:val="left" w:pos="6780"/>
                <w:tab w:val="left" w:pos="7920"/>
              </w:tabs>
              <w:jc w:val="both"/>
              <w:rPr>
                <w:rFonts w:ascii="Arial" w:hAnsi="Arial"/>
                <w:sz w:val="16"/>
              </w:rPr>
            </w:pPr>
          </w:p>
          <w:p w14:paraId="66F7BD11" w14:textId="77777777" w:rsidR="00DC1FA6" w:rsidRDefault="00DC1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48"/>
                <w:tab w:val="left" w:pos="6780"/>
                <w:tab w:val="left" w:pos="7920"/>
              </w:tabs>
              <w:jc w:val="both"/>
              <w:rPr>
                <w:rFonts w:ascii="Arial" w:hAnsi="Arial"/>
                <w:sz w:val="22"/>
              </w:rPr>
            </w:pPr>
          </w:p>
        </w:tc>
      </w:tr>
    </w:tbl>
    <w:p w14:paraId="7EDAEFD3" w14:textId="77777777" w:rsidR="00DC1FA6" w:rsidRDefault="00DC1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8"/>
          <w:tab w:val="left" w:pos="6780"/>
          <w:tab w:val="left" w:pos="7920"/>
        </w:tabs>
        <w:jc w:val="both"/>
        <w:rPr>
          <w:rFonts w:ascii="Arial" w:hAnsi="Arial"/>
          <w:sz w:val="22"/>
        </w:rPr>
      </w:pPr>
    </w:p>
    <w:p w14:paraId="302F5FE0" w14:textId="77777777" w:rsidR="00DC1FA6" w:rsidRDefault="00DC1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8"/>
          <w:tab w:val="left" w:pos="6780"/>
          <w:tab w:val="left" w:pos="7920"/>
        </w:tabs>
        <w:jc w:val="both"/>
        <w:rPr>
          <w:rFonts w:ascii="Arial" w:hAnsi="Arial"/>
          <w:sz w:val="22"/>
        </w:rPr>
      </w:pPr>
    </w:p>
    <w:tbl>
      <w:tblPr>
        <w:tblW w:w="0" w:type="auto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DC1FA6" w14:paraId="75814E92" w14:textId="7777777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3472" w:type="dxa"/>
            <w:tcBorders>
              <w:right w:val="nil"/>
            </w:tcBorders>
          </w:tcPr>
          <w:p w14:paraId="247DCF58" w14:textId="77777777" w:rsidR="00DC1FA6" w:rsidRDefault="00DC1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48"/>
                <w:tab w:val="left" w:pos="6780"/>
                <w:tab w:val="left" w:pos="7920"/>
              </w:tabs>
              <w:jc w:val="both"/>
              <w:rPr>
                <w:rFonts w:ascii="Arial" w:hAnsi="Arial"/>
                <w:b/>
                <w:sz w:val="16"/>
              </w:rPr>
            </w:pPr>
          </w:p>
          <w:p w14:paraId="09883AF0" w14:textId="77777777" w:rsidR="00DC1FA6" w:rsidRDefault="00DC1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48"/>
                <w:tab w:val="left" w:pos="6780"/>
                <w:tab w:val="left" w:pos="7920"/>
              </w:tabs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Zeitraum des Projekts:</w:t>
            </w:r>
          </w:p>
          <w:p w14:paraId="4A49C61B" w14:textId="77777777" w:rsidR="00DC1FA6" w:rsidRDefault="00DC1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48"/>
                <w:tab w:val="left" w:pos="6780"/>
                <w:tab w:val="left" w:pos="7920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C723" w14:textId="77777777" w:rsidR="00DC1FA6" w:rsidRDefault="00DC1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48"/>
                <w:tab w:val="left" w:pos="6780"/>
                <w:tab w:val="left" w:pos="79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Von ________________ bis ________________</w:t>
            </w:r>
          </w:p>
        </w:tc>
      </w:tr>
    </w:tbl>
    <w:p w14:paraId="7CB03477" w14:textId="77777777" w:rsidR="00DC1FA6" w:rsidRDefault="00DC1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8"/>
          <w:tab w:val="left" w:pos="6780"/>
          <w:tab w:val="left" w:pos="7920"/>
        </w:tabs>
        <w:jc w:val="both"/>
        <w:rPr>
          <w:rFonts w:ascii="Arial" w:hAnsi="Arial"/>
          <w:b/>
          <w:sz w:val="22"/>
        </w:rPr>
      </w:pPr>
    </w:p>
    <w:p w14:paraId="0ED9BC22" w14:textId="77777777" w:rsidR="00DC1FA6" w:rsidRDefault="00DC1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8"/>
          <w:tab w:val="left" w:pos="6780"/>
          <w:tab w:val="left" w:pos="792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Kurzbeschreibung des Projekts: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DC1FA6" w14:paraId="67BC9C8D" w14:textId="77777777">
        <w:tblPrEx>
          <w:tblCellMar>
            <w:top w:w="0" w:type="dxa"/>
            <w:bottom w:w="0" w:type="dxa"/>
          </w:tblCellMar>
        </w:tblPrEx>
        <w:tc>
          <w:tcPr>
            <w:tcW w:w="9165" w:type="dxa"/>
          </w:tcPr>
          <w:p w14:paraId="5213246A" w14:textId="77777777" w:rsidR="00DC1FA6" w:rsidRDefault="00DC1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48"/>
                <w:tab w:val="left" w:pos="6780"/>
                <w:tab w:val="left" w:pos="7920"/>
              </w:tabs>
              <w:jc w:val="both"/>
              <w:rPr>
                <w:rFonts w:ascii="Arial" w:hAnsi="Arial"/>
                <w:sz w:val="22"/>
              </w:rPr>
            </w:pPr>
          </w:p>
          <w:p w14:paraId="4368DBF6" w14:textId="77777777" w:rsidR="00DC1FA6" w:rsidRDefault="00DC1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48"/>
                <w:tab w:val="left" w:pos="6780"/>
                <w:tab w:val="left" w:pos="7920"/>
              </w:tabs>
              <w:jc w:val="both"/>
              <w:rPr>
                <w:rFonts w:ascii="Arial" w:hAnsi="Arial"/>
                <w:sz w:val="22"/>
              </w:rPr>
            </w:pPr>
          </w:p>
          <w:p w14:paraId="28CB43F6" w14:textId="77777777" w:rsidR="00DC1FA6" w:rsidRDefault="00DC1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48"/>
                <w:tab w:val="left" w:pos="6780"/>
                <w:tab w:val="left" w:pos="7920"/>
              </w:tabs>
              <w:jc w:val="both"/>
              <w:rPr>
                <w:rFonts w:ascii="Arial" w:hAnsi="Arial"/>
                <w:sz w:val="22"/>
              </w:rPr>
            </w:pPr>
          </w:p>
          <w:p w14:paraId="18FAF4CF" w14:textId="77777777" w:rsidR="00DC1FA6" w:rsidRDefault="00DC1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48"/>
                <w:tab w:val="left" w:pos="6780"/>
                <w:tab w:val="left" w:pos="7920"/>
              </w:tabs>
              <w:jc w:val="both"/>
              <w:rPr>
                <w:rFonts w:ascii="Arial" w:hAnsi="Arial"/>
                <w:sz w:val="22"/>
              </w:rPr>
            </w:pPr>
          </w:p>
          <w:p w14:paraId="6E8E64C4" w14:textId="77777777" w:rsidR="00DC1FA6" w:rsidRDefault="00DC1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48"/>
                <w:tab w:val="left" w:pos="6780"/>
                <w:tab w:val="left" w:pos="79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5E48FE" w:rsidRPr="00494E75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  <w:r>
              <w:rPr>
                <w:rFonts w:ascii="Arial" w:hAnsi="Arial"/>
                <w:sz w:val="22"/>
              </w:rPr>
              <w:t xml:space="preserve"> Die Beschreibung ist beigefügt</w:t>
            </w:r>
          </w:p>
        </w:tc>
      </w:tr>
    </w:tbl>
    <w:p w14:paraId="49CEB60C" w14:textId="77777777" w:rsidR="00DC1FA6" w:rsidRDefault="00DC1FA6">
      <w:pPr>
        <w:rPr>
          <w:rFonts w:ascii="Arial" w:hAnsi="Arial"/>
          <w:b/>
          <w:sz w:val="22"/>
        </w:rPr>
      </w:pPr>
    </w:p>
    <w:p w14:paraId="1A2AC89F" w14:textId="77777777" w:rsidR="00DC1FA6" w:rsidRDefault="00DC1FA6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Angaben zur nicht in Anspruch genommenen Stelle</w:t>
      </w:r>
    </w:p>
    <w:p w14:paraId="765F4291" w14:textId="77777777" w:rsidR="00DC1FA6" w:rsidRDefault="00DC1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8"/>
          <w:tab w:val="left" w:pos="6780"/>
          <w:tab w:val="left" w:pos="7920"/>
        </w:tabs>
        <w:jc w:val="both"/>
        <w:rPr>
          <w:rFonts w:ascii="Arial" w:hAnsi="Arial"/>
          <w:sz w:val="22"/>
        </w:rPr>
      </w:pPr>
    </w:p>
    <w:p w14:paraId="3F89A777" w14:textId="77777777" w:rsidR="00DC1FA6" w:rsidRDefault="00DC1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8"/>
          <w:tab w:val="left" w:pos="6780"/>
          <w:tab w:val="left" w:pos="79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5E48FE" w:rsidRPr="00494E75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Die Unterbesetzung der Schule wird anliegend nachgewiesen (formlose Gegenüberste</w:t>
      </w:r>
      <w:r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 xml:space="preserve">lung von </w:t>
      </w:r>
    </w:p>
    <w:p w14:paraId="1EEA6490" w14:textId="77777777" w:rsidR="00DC1FA6" w:rsidRDefault="00DC1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8"/>
          <w:tab w:val="left" w:pos="6780"/>
          <w:tab w:val="left" w:pos="792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Stellenbesetzung und Stellenbedarf)</w:t>
      </w:r>
    </w:p>
    <w:p w14:paraId="2120A41C" w14:textId="77777777" w:rsidR="00DC1FA6" w:rsidRDefault="00DC1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8"/>
          <w:tab w:val="left" w:pos="6780"/>
          <w:tab w:val="left" w:pos="7920"/>
        </w:tabs>
        <w:jc w:val="both"/>
        <w:rPr>
          <w:rFonts w:ascii="Arial" w:hAnsi="Arial"/>
          <w:sz w:val="22"/>
        </w:rPr>
      </w:pPr>
    </w:p>
    <w:p w14:paraId="7C4477B2" w14:textId="77777777" w:rsidR="00DC1FA6" w:rsidRDefault="00DC1FA6">
      <w:pPr>
        <w:pStyle w:val="Textkrper"/>
        <w:jc w:val="both"/>
      </w:pPr>
      <w:r>
        <w:rPr>
          <w:sz w:val="20"/>
        </w:rPr>
        <w:t>Die unten genannten Stellen oder Stellenanteile werden für den untenstehenden Zeitraum nicht in Anspruch genommen (- auf diesen Stellen können keine Lehrkräfte eingestellt werden). Die Zeiträume sind nach Hau</w:t>
      </w:r>
      <w:r>
        <w:rPr>
          <w:sz w:val="20"/>
        </w:rPr>
        <w:t>s</w:t>
      </w:r>
      <w:r>
        <w:rPr>
          <w:sz w:val="20"/>
        </w:rPr>
        <w:t>haltsjahren (Kalenderjahren) zu trennen. Je freie Stelle und Monat werden pauschal 4.258 € erwir</w:t>
      </w:r>
      <w:r>
        <w:rPr>
          <w:sz w:val="20"/>
        </w:rPr>
        <w:t>t</w:t>
      </w:r>
      <w:r>
        <w:rPr>
          <w:sz w:val="20"/>
        </w:rPr>
        <w:t xml:space="preserve">schaftet, Höchstbetrag 51.100 €  je Stelle im Haushaltsjahr. In einem Haushaltsjahr erwirtschaftete Beträge können nicht in das Folgejahr übertragen werden. </w:t>
      </w:r>
    </w:p>
    <w:p w14:paraId="69B0EA56" w14:textId="77777777" w:rsidR="00DC1FA6" w:rsidRDefault="00DC1FA6">
      <w:pPr>
        <w:rPr>
          <w:rFonts w:ascii="Arial" w:hAnsi="Arial"/>
          <w:sz w:val="22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2126"/>
        <w:gridCol w:w="3260"/>
      </w:tblGrid>
      <w:tr w:rsidR="00DC1FA6" w14:paraId="2C87B031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431ADD0D" w14:textId="77777777" w:rsidR="00DC1FA6" w:rsidRDefault="00DC1FA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erwirtschafteter Stellena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>teil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89F2691" w14:textId="77777777" w:rsidR="00DC1FA6" w:rsidRDefault="00DC1FA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nicht in Anspruch genommen von... ...bis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9789A1" w14:textId="77777777" w:rsidR="00DC1FA6" w:rsidRDefault="00DC1FA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Ertrag / Bemerkungen</w:t>
            </w:r>
          </w:p>
        </w:tc>
      </w:tr>
      <w:tr w:rsidR="00DC1FA6" w14:paraId="7437648F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6C7F254F" w14:textId="77777777" w:rsidR="00DC1FA6" w:rsidRDefault="00494E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5E48FE" w:rsidRPr="00494E75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14:paraId="64C73BE9" w14:textId="77777777" w:rsidR="00DC1FA6" w:rsidRDefault="00494E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5E48FE" w:rsidRPr="00494E75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12.01.2009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14:paraId="4A524F5B" w14:textId="77777777" w:rsidR="00DC1FA6" w:rsidRDefault="00494E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5E48FE" w:rsidRPr="00494E75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15.01.2009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BB3D9C" w14:textId="77777777" w:rsidR="00DC1FA6" w:rsidRDefault="00494E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5E48FE" w:rsidRPr="00494E75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C1FA6" w14:paraId="7D58F1F8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9A874" w14:textId="77777777" w:rsidR="00DC1FA6" w:rsidRDefault="00494E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5E48FE" w:rsidRPr="00494E75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F603033" w14:textId="77777777" w:rsidR="00DC1FA6" w:rsidRDefault="00494E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5E48FE" w:rsidRPr="00494E75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825E800" w14:textId="77777777" w:rsidR="00DC1FA6" w:rsidRDefault="00494E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5E48FE" w:rsidRPr="00494E75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4208D1" w14:textId="77777777" w:rsidR="00DC1FA6" w:rsidRDefault="00494E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5E48FE" w:rsidRPr="00494E75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5847B233" w14:textId="77777777" w:rsidR="00DC1FA6" w:rsidRDefault="00DC1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8"/>
          <w:tab w:val="left" w:pos="6780"/>
          <w:tab w:val="left" w:pos="7920"/>
        </w:tabs>
        <w:jc w:val="both"/>
        <w:rPr>
          <w:rFonts w:ascii="Arial" w:hAnsi="Arial"/>
          <w:sz w:val="22"/>
        </w:rPr>
      </w:pPr>
    </w:p>
    <w:p w14:paraId="518C3926" w14:textId="77777777" w:rsidR="00DC1FA6" w:rsidRDefault="00DC1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8"/>
          <w:tab w:val="left" w:pos="6780"/>
          <w:tab w:val="left" w:pos="79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5"/>
      <w:r>
        <w:rPr>
          <w:rFonts w:ascii="Arial" w:hAnsi="Arial"/>
          <w:sz w:val="22"/>
        </w:rPr>
        <w:t xml:space="preserve"> Der Abschluss eines Kompaktvertrages ist vorgesehen; die Personalkoste</w:t>
      </w:r>
      <w:r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 überwiegen.</w:t>
      </w:r>
    </w:p>
    <w:p w14:paraId="0B7952DB" w14:textId="77777777" w:rsidR="00DC1FA6" w:rsidRDefault="00DC1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8"/>
          <w:tab w:val="left" w:pos="6780"/>
          <w:tab w:val="left" w:pos="7920"/>
        </w:tabs>
        <w:jc w:val="both"/>
        <w:rPr>
          <w:rFonts w:ascii="Arial" w:hAnsi="Arial"/>
          <w:sz w:val="16"/>
        </w:rPr>
      </w:pPr>
    </w:p>
    <w:p w14:paraId="486C4C30" w14:textId="77777777" w:rsidR="00DC1FA6" w:rsidRPr="00494E75" w:rsidRDefault="00DC1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8"/>
          <w:tab w:val="left" w:pos="6780"/>
          <w:tab w:val="left" w:pos="7920"/>
        </w:tabs>
        <w:jc w:val="both"/>
        <w:rPr>
          <w:rFonts w:ascii="Arial" w:hAnsi="Arial"/>
          <w:sz w:val="8"/>
          <w:szCs w:val="8"/>
        </w:rPr>
      </w:pPr>
    </w:p>
    <w:p w14:paraId="7DB3A2DA" w14:textId="3828F8C2" w:rsidR="00DC1FA6" w:rsidRDefault="00494E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8"/>
          <w:tab w:val="left" w:pos="6780"/>
          <w:tab w:val="left" w:pos="79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 w:rsidR="005E48FE" w:rsidRPr="00494E75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376791"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7898D27" wp14:editId="0703CF00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182880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88A27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2in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" o:allowincell="f"/>
            </w:pict>
          </mc:Fallback>
        </mc:AlternateContent>
      </w:r>
      <w:r w:rsidR="00376791"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2F8E5FC" wp14:editId="22BCB4CF">
                <wp:simplePos x="0" y="0"/>
                <wp:positionH relativeFrom="column">
                  <wp:posOffset>2286000</wp:posOffset>
                </wp:positionH>
                <wp:positionV relativeFrom="paragraph">
                  <wp:posOffset>137160</wp:posOffset>
                </wp:positionV>
                <wp:extent cx="22606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36099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8pt" to="35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" o:allowincell="f"/>
            </w:pict>
          </mc:Fallback>
        </mc:AlternateContent>
      </w:r>
    </w:p>
    <w:p w14:paraId="6F7B8818" w14:textId="77777777" w:rsidR="00DC1FA6" w:rsidRDefault="00DC1FA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Ort, Datum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Unterschrift der Schulle</w:t>
      </w:r>
      <w:r>
        <w:rPr>
          <w:rFonts w:ascii="Arial" w:hAnsi="Arial"/>
          <w:sz w:val="18"/>
        </w:rPr>
        <w:t>i</w:t>
      </w:r>
      <w:r>
        <w:rPr>
          <w:rFonts w:ascii="Arial" w:hAnsi="Arial"/>
          <w:sz w:val="18"/>
        </w:rPr>
        <w:t>tung/Schulstempel</w:t>
      </w:r>
    </w:p>
    <w:p w14:paraId="7120E725" w14:textId="77777777" w:rsidR="00DC1FA6" w:rsidRDefault="00DC1FA6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DC1FA6" w14:paraId="23E517B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142" w:type="dxa"/>
            <w:gridSpan w:val="2"/>
            <w:tcBorders>
              <w:bottom w:val="nil"/>
            </w:tcBorders>
            <w:shd w:val="pct5" w:color="auto" w:fill="FFFFFF"/>
            <w:vAlign w:val="center"/>
          </w:tcPr>
          <w:p w14:paraId="16505BF9" w14:textId="77777777" w:rsidR="00DC1FA6" w:rsidRDefault="00DC1FA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WP IconicSymbolsB" w:hAnsi="WP IconicSymbolsB"/>
                <w:b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ascii="WP IconicSymbolsB" w:hAnsi="WP IconicSymbolsB"/>
                <w:b/>
                <w:sz w:val="22"/>
              </w:rPr>
              <w:instrText xml:space="preserve"> FORMCHECKBOX </w:instrText>
            </w:r>
            <w:r>
              <w:rPr>
                <w:rFonts w:ascii="WP IconicSymbolsB" w:hAnsi="WP IconicSymbolsB"/>
                <w:b/>
                <w:sz w:val="22"/>
              </w:rPr>
            </w:r>
            <w:r>
              <w:rPr>
                <w:rFonts w:ascii="WP IconicSymbolsB" w:hAnsi="WP IconicSymbolsB"/>
                <w:b/>
                <w:sz w:val="22"/>
              </w:rPr>
              <w:fldChar w:fldCharType="end"/>
            </w:r>
            <w:bookmarkEnd w:id="6"/>
            <w:r>
              <w:rPr>
                <w:rFonts w:ascii="Arial" w:hAnsi="Arial"/>
                <w:b/>
                <w:sz w:val="22"/>
              </w:rPr>
              <w:t xml:space="preserve">  </w:t>
            </w:r>
            <w:r>
              <w:rPr>
                <w:rFonts w:ascii="Arial" w:hAnsi="Arial"/>
                <w:b/>
              </w:rPr>
              <w:t>Projektbogen an die Bezirksregierung Arnsberg</w:t>
            </w:r>
          </w:p>
        </w:tc>
      </w:tr>
      <w:tr w:rsidR="00DC1FA6" w14:paraId="130C4EF0" w14:textId="77777777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4748" w:type="dxa"/>
            <w:tcBorders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CC2439" w14:textId="77777777" w:rsidR="00DC1FA6" w:rsidRDefault="00DC1FA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1.1. Stellensit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z w:val="20"/>
              </w:rPr>
              <w:t>ation der Schule Lt.Schulkonto</w:t>
            </w:r>
          </w:p>
          <w:p w14:paraId="00965688" w14:textId="77777777" w:rsidR="00DC1FA6" w:rsidRDefault="00DC1FA6">
            <w:pPr>
              <w:pStyle w:val="berschrift2"/>
              <w:rPr>
                <w:sz w:val="22"/>
              </w:rPr>
            </w:pPr>
          </w:p>
          <w:p w14:paraId="22825F3F" w14:textId="77777777" w:rsidR="00DC1FA6" w:rsidRDefault="00DC1FA6">
            <w:pPr>
              <w:pStyle w:val="berschrift2"/>
              <w:jc w:val="left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          Soll: _____/ Ist: _____</w:t>
            </w:r>
          </w:p>
        </w:tc>
        <w:tc>
          <w:tcPr>
            <w:tcW w:w="4394" w:type="dxa"/>
            <w:tcBorders>
              <w:left w:val="nil"/>
            </w:tcBorders>
            <w:shd w:val="pct5" w:color="auto" w:fill="FFFFFF"/>
            <w:vAlign w:val="center"/>
          </w:tcPr>
          <w:p w14:paraId="7E8CC46F" w14:textId="77777777" w:rsidR="00DC1FA6" w:rsidRDefault="00DC1FA6">
            <w:pPr>
              <w:pStyle w:val="berschrift3"/>
              <w:rPr>
                <w:sz w:val="20"/>
              </w:rPr>
            </w:pPr>
            <w:r>
              <w:rPr>
                <w:sz w:val="20"/>
              </w:rPr>
              <w:t xml:space="preserve">3. haushaltsrechtliche Mitzeichnung </w:t>
            </w:r>
          </w:p>
          <w:p w14:paraId="7958C5C7" w14:textId="77777777" w:rsidR="00DC1FA6" w:rsidRDefault="00DC1FA6">
            <w:pPr>
              <w:pStyle w:val="berschrift3"/>
              <w:jc w:val="left"/>
              <w:rPr>
                <w:b w:val="0"/>
                <w:sz w:val="16"/>
              </w:rPr>
            </w:pPr>
            <w:r>
              <w:rPr>
                <w:b w:val="0"/>
                <w:sz w:val="18"/>
              </w:rPr>
              <w:t xml:space="preserve">              </w:t>
            </w:r>
            <w:r>
              <w:rPr>
                <w:b w:val="0"/>
                <w:sz w:val="16"/>
              </w:rPr>
              <w:t>zugleich Sperre der Stelle(n) auf Bezirkseb</w:t>
            </w:r>
            <w:r>
              <w:rPr>
                <w:b w:val="0"/>
                <w:sz w:val="16"/>
              </w:rPr>
              <w:t>e</w:t>
            </w:r>
            <w:r>
              <w:rPr>
                <w:b w:val="0"/>
                <w:sz w:val="16"/>
              </w:rPr>
              <w:t>ne</w:t>
            </w:r>
          </w:p>
          <w:p w14:paraId="5DA857A8" w14:textId="77777777" w:rsidR="00DC1FA6" w:rsidRDefault="00DC1FA6">
            <w:pPr>
              <w:rPr>
                <w:rFonts w:ascii="Arial" w:hAnsi="Arial"/>
                <w:sz w:val="18"/>
              </w:rPr>
            </w:pPr>
          </w:p>
          <w:p w14:paraId="1E37A552" w14:textId="77777777" w:rsidR="00DC1FA6" w:rsidRDefault="00DC1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48"/>
                <w:tab w:val="left" w:pos="6780"/>
                <w:tab w:val="left" w:pos="792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__________________________________</w:t>
            </w:r>
          </w:p>
          <w:p w14:paraId="57CDF3BC" w14:textId="77777777" w:rsidR="00DC1FA6" w:rsidRDefault="00DC1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48"/>
                <w:tab w:val="left" w:pos="6780"/>
                <w:tab w:val="left" w:pos="792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Datum, Handzeichen Haushalt (47.1.2)</w:t>
            </w:r>
          </w:p>
        </w:tc>
      </w:tr>
      <w:tr w:rsidR="00DC1FA6" w14:paraId="453D3634" w14:textId="77777777">
        <w:tblPrEx>
          <w:tblCellMar>
            <w:top w:w="0" w:type="dxa"/>
            <w:bottom w:w="0" w:type="dxa"/>
          </w:tblCellMar>
        </w:tblPrEx>
        <w:trPr>
          <w:cantSplit/>
          <w:trHeight w:val="1386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5A3D0648" w14:textId="77777777" w:rsidR="00DC1FA6" w:rsidRDefault="00DC1FA6">
            <w:pPr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2.   schulfachliche Mitzeic</w:t>
            </w: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20"/>
              </w:rPr>
              <w:t>nung</w:t>
            </w:r>
          </w:p>
          <w:p w14:paraId="7226E1BA" w14:textId="77777777" w:rsidR="00DC1FA6" w:rsidRDefault="00DC1FA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ohne Mitzeichnung keine haushalt</w:t>
            </w:r>
            <w:r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>rechtliche Freigabe</w:t>
            </w:r>
          </w:p>
          <w:p w14:paraId="58AE9A26" w14:textId="77777777" w:rsidR="00DC1FA6" w:rsidRDefault="00DC1FA6">
            <w:pPr>
              <w:rPr>
                <w:rFonts w:ascii="Arial" w:hAnsi="Arial"/>
                <w:sz w:val="18"/>
              </w:rPr>
            </w:pPr>
          </w:p>
          <w:p w14:paraId="3D5C8E21" w14:textId="77777777" w:rsidR="00DC1FA6" w:rsidRDefault="00DC1FA6">
            <w:pPr>
              <w:rPr>
                <w:rFonts w:ascii="Arial" w:hAnsi="Arial"/>
                <w:sz w:val="18"/>
              </w:rPr>
            </w:pPr>
          </w:p>
          <w:p w14:paraId="22C5582A" w14:textId="77777777" w:rsidR="00DC1FA6" w:rsidRDefault="00DC1F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_______________________________________</w:t>
            </w:r>
          </w:p>
          <w:p w14:paraId="07D40460" w14:textId="77777777" w:rsidR="00DC1FA6" w:rsidRDefault="00DC1FA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Datum, Handzeichen schulfachlicher Generalist</w:t>
            </w:r>
          </w:p>
        </w:tc>
        <w:tc>
          <w:tcPr>
            <w:tcW w:w="4394" w:type="dxa"/>
            <w:tcBorders>
              <w:left w:val="nil"/>
            </w:tcBorders>
            <w:shd w:val="pct5" w:color="auto" w:fill="FFFFFF"/>
          </w:tcPr>
          <w:p w14:paraId="6BB8846E" w14:textId="77777777" w:rsidR="00DC1FA6" w:rsidRDefault="00DC1FA6">
            <w:pPr>
              <w:pStyle w:val="berschrift3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14:paraId="20BD5A96" w14:textId="77777777" w:rsidR="00DC1FA6" w:rsidRDefault="00DC1FA6">
            <w:pPr>
              <w:pStyle w:val="berschrift3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4.  Mitzeichnung Einstellungsbüro</w:t>
            </w:r>
          </w:p>
          <w:p w14:paraId="1B48F241" w14:textId="77777777" w:rsidR="00DC1FA6" w:rsidRDefault="00DC1FA6">
            <w:pPr>
              <w:pStyle w:val="berschrift3"/>
              <w:rPr>
                <w:b w:val="0"/>
                <w:sz w:val="18"/>
              </w:rPr>
            </w:pPr>
          </w:p>
          <w:p w14:paraId="58825F35" w14:textId="77777777" w:rsidR="00DC1FA6" w:rsidRDefault="00DC1FA6">
            <w:pPr>
              <w:rPr>
                <w:rFonts w:ascii="Arial" w:hAnsi="Arial"/>
                <w:sz w:val="18"/>
              </w:rPr>
            </w:pPr>
          </w:p>
          <w:p w14:paraId="1C8B6BEB" w14:textId="77777777" w:rsidR="00DC1FA6" w:rsidRDefault="00DC1F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__________________________________</w:t>
            </w:r>
          </w:p>
          <w:p w14:paraId="2BB7CCEC" w14:textId="77777777" w:rsidR="00DC1FA6" w:rsidRDefault="00DC1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48"/>
                <w:tab w:val="left" w:pos="6780"/>
                <w:tab w:val="left" w:pos="792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Datum, Handzeichen (47.1.3)</w:t>
            </w:r>
          </w:p>
        </w:tc>
      </w:tr>
    </w:tbl>
    <w:p w14:paraId="585532C5" w14:textId="77777777" w:rsidR="00DC1FA6" w:rsidRDefault="00DC1FA6">
      <w:pPr>
        <w:rPr>
          <w:sz w:val="8"/>
        </w:rPr>
      </w:pPr>
    </w:p>
    <w:sectPr w:rsidR="00DC1FA6">
      <w:headerReference w:type="default" r:id="rId7"/>
      <w:footerReference w:type="default" r:id="rId8"/>
      <w:endnotePr>
        <w:numFmt w:val="decimal"/>
      </w:endnotePr>
      <w:pgSz w:w="11905" w:h="16837"/>
      <w:pgMar w:top="993" w:right="1440" w:bottom="567" w:left="1276" w:header="567" w:footer="23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7B20" w14:textId="77777777" w:rsidR="00427EA4" w:rsidRDefault="00427EA4">
      <w:r>
        <w:separator/>
      </w:r>
    </w:p>
  </w:endnote>
  <w:endnote w:type="continuationSeparator" w:id="0">
    <w:p w14:paraId="26C6D0B9" w14:textId="77777777" w:rsidR="00427EA4" w:rsidRDefault="0042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IconicSymbols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B189" w14:textId="77777777" w:rsidR="00DC1FA6" w:rsidRDefault="00DC1FA6">
    <w:pPr>
      <w:pStyle w:val="Fuzeile"/>
      <w:jc w:val="right"/>
      <w:rPr>
        <w:sz w:val="12"/>
      </w:rPr>
    </w:pPr>
    <w:r>
      <w:rPr>
        <w:sz w:val="12"/>
      </w:rPr>
      <w:t xml:space="preserve">Bezirksregierung Düsseldorf - </w:t>
    </w:r>
    <w:r>
      <w:rPr>
        <w:sz w:val="12"/>
      </w:rPr>
      <w:fldChar w:fldCharType="begin"/>
    </w:r>
    <w:r>
      <w:rPr>
        <w:sz w:val="12"/>
      </w:rPr>
      <w:instrText xml:space="preserve"> FILENAME </w:instrText>
    </w:r>
    <w:r>
      <w:rPr>
        <w:sz w:val="12"/>
      </w:rPr>
      <w:fldChar w:fldCharType="separate"/>
    </w:r>
    <w:r w:rsidR="009D4023">
      <w:rPr>
        <w:noProof/>
        <w:sz w:val="12"/>
      </w:rPr>
      <w:t>schulbudgetierung.doc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E610" w14:textId="77777777" w:rsidR="00427EA4" w:rsidRDefault="00427EA4">
      <w:r>
        <w:separator/>
      </w:r>
    </w:p>
  </w:footnote>
  <w:footnote w:type="continuationSeparator" w:id="0">
    <w:p w14:paraId="5A50650D" w14:textId="77777777" w:rsidR="00427EA4" w:rsidRDefault="00427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A0AB" w14:textId="6D58198B" w:rsidR="00DC1FA6" w:rsidRDefault="00376791">
    <w:pPr>
      <w:pStyle w:val="berschrift1"/>
      <w:tabs>
        <w:tab w:val="left" w:pos="0"/>
      </w:tabs>
      <w:rPr>
        <w:b w:val="0"/>
      </w:rPr>
    </w:pPr>
    <w:r>
      <w:rPr>
        <w:b w:val="0"/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B8252C" wp14:editId="21C067BA">
              <wp:simplePos x="0" y="0"/>
              <wp:positionH relativeFrom="column">
                <wp:posOffset>4585335</wp:posOffset>
              </wp:positionH>
              <wp:positionV relativeFrom="paragraph">
                <wp:posOffset>-40005</wp:posOffset>
              </wp:positionV>
              <wp:extent cx="117665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65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B7EA6" w14:textId="77777777" w:rsidR="00DC1FA6" w:rsidRDefault="00DC1FA6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Pr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jektnummer</w:t>
                          </w:r>
                        </w:p>
                        <w:p w14:paraId="41E662EC" w14:textId="77777777" w:rsidR="00DC1FA6" w:rsidRDefault="00DC1FA6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___-___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8252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61.05pt;margin-top:-3.15pt;width:92.6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" o:allowincell="f">
              <v:textbox>
                <w:txbxContent>
                  <w:p w14:paraId="076B7EA6" w14:textId="77777777" w:rsidR="00DC1FA6" w:rsidRDefault="00DC1FA6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Pr</w:t>
                    </w:r>
                    <w:r>
                      <w:rPr>
                        <w:rFonts w:ascii="Arial" w:hAnsi="Arial"/>
                        <w:sz w:val="16"/>
                      </w:rPr>
                      <w:t>o</w:t>
                    </w:r>
                    <w:r>
                      <w:rPr>
                        <w:rFonts w:ascii="Arial" w:hAnsi="Arial"/>
                        <w:sz w:val="16"/>
                      </w:rPr>
                      <w:t>jektnummer</w:t>
                    </w:r>
                  </w:p>
                  <w:p w14:paraId="41E662EC" w14:textId="77777777" w:rsidR="00DC1FA6" w:rsidRDefault="00DC1FA6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___-___</w:t>
                    </w:r>
                  </w:p>
                </w:txbxContent>
              </v:textbox>
            </v:shape>
          </w:pict>
        </mc:Fallback>
      </mc:AlternateContent>
    </w:r>
    <w:r w:rsidR="00DC1FA6">
      <w:rPr>
        <w:b w:val="0"/>
      </w:rPr>
      <w:t>Personalbudgetierung an Schulen</w:t>
    </w:r>
  </w:p>
  <w:p w14:paraId="4ED4B323" w14:textId="77777777" w:rsidR="00DC1FA6" w:rsidRDefault="00DC1FA6">
    <w:pPr>
      <w:pStyle w:val="berschrift5"/>
      <w:rPr>
        <w:sz w:val="32"/>
      </w:rPr>
    </w:pPr>
    <w:r>
      <w:rPr>
        <w:sz w:val="32"/>
      </w:rPr>
      <w:t>Projektbogen Bezirksregierung</w:t>
    </w:r>
  </w:p>
  <w:p w14:paraId="50E91896" w14:textId="3FC543AF" w:rsidR="00DC1FA6" w:rsidRDefault="00376791">
    <w:pPr>
      <w:spacing w:line="240" w:lineRule="exact"/>
      <w:rPr>
        <w:rFonts w:ascii="Arial" w:hAnsi="Arial"/>
      </w:rPr>
    </w:pPr>
    <w:r>
      <w:rPr>
        <w:rFonts w:ascii="Arial" w:hAnsi="Arial"/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76C5C0" wp14:editId="5049F192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480949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94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A3FD4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378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B0A"/>
    <w:multiLevelType w:val="singleLevel"/>
    <w:tmpl w:val="E5D240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CEE1CC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B54B74"/>
    <w:multiLevelType w:val="singleLevel"/>
    <w:tmpl w:val="B15CBB2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EEA58B9"/>
    <w:multiLevelType w:val="singleLevel"/>
    <w:tmpl w:val="18FA79A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08B6009"/>
    <w:multiLevelType w:val="singleLevel"/>
    <w:tmpl w:val="1820E1DC"/>
    <w:lvl w:ilvl="0">
      <w:start w:val="4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KS7eOLGlo0GWU6J0b+/PqGZ3SarNe3hRKX8A8NuwQlc=" w:saltValue="lR/p0JsfDI/aOK29YJClIA==" w:algorithmName="SHA-256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A6"/>
    <w:rsid w:val="00095941"/>
    <w:rsid w:val="00376791"/>
    <w:rsid w:val="00427EA4"/>
    <w:rsid w:val="00494E75"/>
    <w:rsid w:val="005E48FE"/>
    <w:rsid w:val="006A1D63"/>
    <w:rsid w:val="008B788B"/>
    <w:rsid w:val="00933179"/>
    <w:rsid w:val="009D4023"/>
    <w:rsid w:val="00A32976"/>
    <w:rsid w:val="00DC1FA6"/>
    <w:rsid w:val="00F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129B600"/>
  <w15:chartTrackingRefBased/>
  <w15:docId w15:val="{A285EDA7-072D-4670-BE82-7E24E9C3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center"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0"/>
      </w:tabs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Funotenzeichen">
    <w:name w:val="footnote reference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sz w:val="22"/>
    </w:rPr>
  </w:style>
  <w:style w:type="paragraph" w:styleId="Textkrper2">
    <w:name w:val="Body Text 2"/>
    <w:basedOn w:val="Standard"/>
    <w:pPr>
      <w:jc w:val="both"/>
    </w:pPr>
    <w:rPr>
      <w:rFonts w:ascii="Arial" w:hAnsi="Arial"/>
      <w:sz w:val="18"/>
    </w:rPr>
  </w:style>
  <w:style w:type="paragraph" w:styleId="Sprechblasentext">
    <w:name w:val="Balloon Text"/>
    <w:basedOn w:val="Standard"/>
    <w:semiHidden/>
    <w:rsid w:val="006A1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VERMER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VERMERK.dot</Template>
  <TotalTime>0</TotalTime>
  <Pages>1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Vermerk</vt:lpstr>
    </vt:vector>
  </TitlesOfParts>
  <Company>BezReg Düsseldorf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Vermerk</dc:title>
  <dc:subject/>
  <dc:creator>d2975</dc:creator>
  <cp:keywords/>
  <cp:lastModifiedBy>Ruck, Christopher</cp:lastModifiedBy>
  <cp:revision>2</cp:revision>
  <cp:lastPrinted>2009-12-15T13:45:00Z</cp:lastPrinted>
  <dcterms:created xsi:type="dcterms:W3CDTF">2025-04-09T08:57:00Z</dcterms:created>
  <dcterms:modified xsi:type="dcterms:W3CDTF">2025-04-09T08:57:00Z</dcterms:modified>
</cp:coreProperties>
</file>